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69" w:rsidRDefault="00695EF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E5D27D" wp14:editId="4FC8B5D0">
                <wp:simplePos x="0" y="0"/>
                <wp:positionH relativeFrom="column">
                  <wp:posOffset>4034790</wp:posOffset>
                </wp:positionH>
                <wp:positionV relativeFrom="paragraph">
                  <wp:posOffset>5090160</wp:posOffset>
                </wp:positionV>
                <wp:extent cx="733168" cy="321276"/>
                <wp:effectExtent l="0" t="0" r="0" b="31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68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EF7" w:rsidRPr="000C427E" w:rsidRDefault="00695EF7" w:rsidP="00695EF7">
                            <w:pP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 w:rsidRPr="000C427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  <w:t>MUT!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5D27D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317.7pt;margin-top:400.8pt;width:57.75pt;height:25.3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" filled="f" stroked="f" strokeweight=".5pt">
                <v:textbox>
                  <w:txbxContent>
                    <w:p w:rsidR="00695EF7" w:rsidRPr="000C427E" w:rsidRDefault="00695EF7" w:rsidP="00695EF7">
                      <w:pPr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</w:pPr>
                      <w:r w:rsidRPr="000C427E"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  <w:t>MUT!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E5D27D" wp14:editId="4FC8B5D0">
                <wp:simplePos x="0" y="0"/>
                <wp:positionH relativeFrom="column">
                  <wp:posOffset>167640</wp:posOffset>
                </wp:positionH>
                <wp:positionV relativeFrom="paragraph">
                  <wp:posOffset>5090160</wp:posOffset>
                </wp:positionV>
                <wp:extent cx="733168" cy="321276"/>
                <wp:effectExtent l="0" t="0" r="0" b="31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68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EF7" w:rsidRPr="000C427E" w:rsidRDefault="00695EF7" w:rsidP="00695EF7">
                            <w:pP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 w:rsidRPr="000C427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  <w:t>MUT!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5D27D" id="Textfeld 13" o:spid="_x0000_s1029" type="#_x0000_t202" style="position:absolute;margin-left:13.2pt;margin-top:400.8pt;width:57.75pt;height:25.3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" filled="f" stroked="f" strokeweight=".5pt">
                <v:textbox>
                  <w:txbxContent>
                    <w:p w:rsidR="00695EF7" w:rsidRPr="000C427E" w:rsidRDefault="00695EF7" w:rsidP="00695EF7">
                      <w:pPr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</w:pPr>
                      <w:r w:rsidRPr="000C427E"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  <w:t>MUT!</w:t>
                      </w:r>
                    </w:p>
                  </w:txbxContent>
                </v:textbox>
              </v:shape>
            </w:pict>
          </mc:Fallback>
        </mc:AlternateContent>
      </w:r>
      <w:r w:rsidR="000C427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97A48B" wp14:editId="58905152">
                <wp:simplePos x="0" y="0"/>
                <wp:positionH relativeFrom="column">
                  <wp:posOffset>4039424</wp:posOffset>
                </wp:positionH>
                <wp:positionV relativeFrom="paragraph">
                  <wp:posOffset>52722</wp:posOffset>
                </wp:positionV>
                <wp:extent cx="733168" cy="321276"/>
                <wp:effectExtent l="0" t="0" r="0" b="3175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68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427E" w:rsidRPr="000C427E" w:rsidRDefault="000C427E" w:rsidP="000C427E">
                            <w:pP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 w:rsidRPr="000C427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  <w:t>MUT!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7A48B" id="Textfeld 101" o:spid="_x0000_s1030" type="#_x0000_t202" style="position:absolute;margin-left:318.05pt;margin-top:4.15pt;width:57.75pt;height:25.3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" filled="f" stroked="f" strokeweight=".5pt">
                <v:textbox>
                  <w:txbxContent>
                    <w:p w:rsidR="000C427E" w:rsidRPr="000C427E" w:rsidRDefault="000C427E" w:rsidP="000C427E">
                      <w:pPr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</w:pPr>
                      <w:r w:rsidRPr="000C427E"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  <w:t>MUT!</w:t>
                      </w:r>
                    </w:p>
                  </w:txbxContent>
                </v:textbox>
              </v:shape>
            </w:pict>
          </mc:Fallback>
        </mc:AlternateContent>
      </w:r>
      <w:r w:rsidR="000C427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175621</wp:posOffset>
                </wp:positionH>
                <wp:positionV relativeFrom="paragraph">
                  <wp:posOffset>52190</wp:posOffset>
                </wp:positionV>
                <wp:extent cx="733168" cy="321276"/>
                <wp:effectExtent l="0" t="0" r="0" b="3175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68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27E" w:rsidRPr="000C427E" w:rsidRDefault="000C427E">
                            <w:pP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 w:rsidRPr="000C427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32"/>
                                <w:szCs w:val="32"/>
                              </w:rPr>
                              <w:t>MUT!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00" o:spid="_x0000_s1027" type="#_x0000_t202" style="position:absolute;margin-left:13.85pt;margin-top:4.1pt;width:57.75pt;height:25.3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" filled="f" stroked="f" strokeweight=".5pt">
                <v:textbox>
                  <w:txbxContent>
                    <w:p w:rsidR="000C427E" w:rsidRPr="000C427E" w:rsidRDefault="000C427E">
                      <w:pPr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</w:pPr>
                      <w:r w:rsidRPr="000C427E">
                        <w:rPr>
                          <w:rFonts w:ascii="Arial" w:hAnsi="Arial" w:cs="Arial"/>
                          <w:b/>
                          <w:color w:val="E7E6E6" w:themeColor="background2"/>
                          <w:sz w:val="32"/>
                          <w:szCs w:val="32"/>
                        </w:rPr>
                        <w:t>MUT!</w:t>
                      </w:r>
                    </w:p>
                  </w:txbxContent>
                </v:textbox>
              </v:shape>
            </w:pict>
          </mc:Fallback>
        </mc:AlternateContent>
      </w:r>
      <w:r w:rsidR="003D10D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3FE01DF" wp14:editId="029AA4B4">
                <wp:simplePos x="0" y="0"/>
                <wp:positionH relativeFrom="column">
                  <wp:posOffset>4044315</wp:posOffset>
                </wp:positionH>
                <wp:positionV relativeFrom="paragraph">
                  <wp:posOffset>896620</wp:posOffset>
                </wp:positionV>
                <wp:extent cx="3057525" cy="2593975"/>
                <wp:effectExtent l="0" t="0" r="9525" b="0"/>
                <wp:wrapTight wrapText="bothSides">
                  <wp:wrapPolygon edited="0">
                    <wp:start x="0" y="0"/>
                    <wp:lineTo x="0" y="21415"/>
                    <wp:lineTo x="21533" y="21415"/>
                    <wp:lineTo x="21533" y="0"/>
                    <wp:lineTo x="0" y="0"/>
                  </wp:wrapPolygon>
                </wp:wrapTight>
                <wp:docPr id="9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MUT! steht für eine 10-teiligen Kurs, in welchem wir in der Gruppe über die vielfältigen Aufgaben und Besonderheiten des Mutter-seins sprechen.</w:t>
                            </w:r>
                          </w:p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Wir bieten einen geschützten Raum um: 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Sich selber als Mutter besser kennen zu lernen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Sich auszutauschen, was in der Erziehung gut läuft und was schwer fällt 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Gewohntes zu hinterfragen und neues auszuprobieren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Erziehungsstärkung und Ermutigung zu erfahren, damit schöne Erlebnisse mit ihrem Kind immer mehr Platz haben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Die Welt aus der Sicht der Kinder zu betrachten</w:t>
                            </w:r>
                          </w:p>
                          <w:p w:rsidR="003D10D1" w:rsidRPr="00052A83" w:rsidRDefault="003D10D1" w:rsidP="003D10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D10D1" w:rsidRPr="00562900" w:rsidRDefault="003D10D1" w:rsidP="003D10D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01DF" id="Textfeld 6" o:spid="_x0000_s1032" type="#_x0000_t202" style="position:absolute;margin-left:318.45pt;margin-top:70.6pt;width:240.75pt;height:204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MUT! steht für eine 10-teiligen Kurs, in welchem wir in der Gruppe über die vielfältigen Aufgaben und Besonderheiten des Mutter-seins sprechen.</w:t>
                      </w:r>
                    </w:p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</w:p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Wir bieten einen geschützten Raum um: 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Sich selber als Mutter besser kennen zu lernen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Sich auszutauschen, was in der Erziehung gut läuft und was schwer fällt 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Gewohntes zu hinterfragen und neues auszuprobieren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Erziehungsstärkung und Ermutigung zu erfahren, damit schöne Erlebnisse mit ihrem Kind immer mehr Platz haben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Die Welt aus der Sicht der Kinder zu betrachten</w:t>
                      </w:r>
                    </w:p>
                    <w:p w:rsidR="003D10D1" w:rsidRPr="00052A83" w:rsidRDefault="003D10D1" w:rsidP="003D10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D10D1" w:rsidRPr="00562900" w:rsidRDefault="003D10D1" w:rsidP="003D10D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A19F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C33B08E" wp14:editId="37D59971">
                <wp:simplePos x="0" y="0"/>
                <wp:positionH relativeFrom="column">
                  <wp:posOffset>580224</wp:posOffset>
                </wp:positionH>
                <wp:positionV relativeFrom="paragraph">
                  <wp:posOffset>257175</wp:posOffset>
                </wp:positionV>
                <wp:extent cx="2508662" cy="519430"/>
                <wp:effectExtent l="0" t="0" r="6350" b="0"/>
                <wp:wrapNone/>
                <wp:docPr id="5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662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04A8" w:rsidRPr="004A19F8" w:rsidRDefault="00562900" w:rsidP="008904A8">
                            <w:pPr>
                              <w:widowControl w:val="0"/>
                              <w:spacing w:line="480" w:lineRule="exact"/>
                              <w:rPr>
                                <w:rFonts w:ascii="Arial" w:eastAsia="Arial" w:hAnsi="Arial" w:cs="Arial"/>
                                <w:b/>
                                <w:color w:val="2E3640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</w:pP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bidi="de-DE"/>
                              </w:rPr>
                              <w:t xml:space="preserve"> </w:t>
                            </w: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D0CECE" w:themeColor="background2" w:themeShade="E6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  <w:t>Mütter-Unterstützungs-Training</w:t>
                            </w:r>
                          </w:p>
                          <w:p w:rsidR="00562900" w:rsidRDefault="00562900" w:rsidP="008904A8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3B08E" id="_x0000_s1031" type="#_x0000_t202" style="position:absolute;margin-left:45.7pt;margin-top:20.25pt;width:197.55pt;height:40.9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8904A8" w:rsidRPr="004A19F8" w:rsidRDefault="00562900" w:rsidP="008904A8">
                      <w:pPr>
                        <w:widowControl w:val="0"/>
                        <w:spacing w:line="480" w:lineRule="exact"/>
                        <w:rPr>
                          <w:rFonts w:ascii="Arial" w:eastAsia="Arial" w:hAnsi="Arial" w:cs="Arial"/>
                          <w:b/>
                          <w:color w:val="2E3640"/>
                          <w:w w:val="90"/>
                          <w:sz w:val="22"/>
                          <w:szCs w:val="22"/>
                          <w:lang w:bidi="de-DE"/>
                        </w:rPr>
                      </w:pPr>
                      <w:r w:rsidRPr="004A19F8">
                        <w:rPr>
                          <w:rFonts w:ascii="Arial" w:eastAsia="Arial" w:hAnsi="Arial" w:cs="Arial"/>
                          <w:b/>
                          <w:color w:val="2E3640"/>
                          <w:w w:val="90"/>
                          <w:sz w:val="44"/>
                          <w:szCs w:val="44"/>
                          <w:lang w:bidi="de-DE"/>
                        </w:rPr>
                        <w:t xml:space="preserve"> </w:t>
                      </w:r>
                      <w:r w:rsidRPr="004A19F8">
                        <w:rPr>
                          <w:rFonts w:ascii="Arial" w:eastAsia="Arial" w:hAnsi="Arial" w:cs="Arial"/>
                          <w:b/>
                          <w:color w:val="D0CECE" w:themeColor="background2" w:themeShade="E6"/>
                          <w:w w:val="90"/>
                          <w:sz w:val="22"/>
                          <w:szCs w:val="22"/>
                          <w:lang w:bidi="de-DE"/>
                        </w:rPr>
                        <w:t>Mütter-Unterstützungs-Training</w:t>
                      </w:r>
                    </w:p>
                    <w:p w:rsidR="00562900" w:rsidRDefault="00562900" w:rsidP="008904A8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9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56342F42" wp14:editId="17EC0795">
                <wp:simplePos x="0" y="0"/>
                <wp:positionH relativeFrom="column">
                  <wp:posOffset>175260</wp:posOffset>
                </wp:positionH>
                <wp:positionV relativeFrom="paragraph">
                  <wp:posOffset>884555</wp:posOffset>
                </wp:positionV>
                <wp:extent cx="3057525" cy="2593975"/>
                <wp:effectExtent l="0" t="0" r="9525" b="0"/>
                <wp:wrapTight wrapText="bothSides">
                  <wp:wrapPolygon edited="0">
                    <wp:start x="0" y="0"/>
                    <wp:lineTo x="0" y="21415"/>
                    <wp:lineTo x="21533" y="21415"/>
                    <wp:lineTo x="21533" y="0"/>
                    <wp:lineTo x="0" y="0"/>
                  </wp:wrapPolygon>
                </wp:wrapTight>
                <wp:docPr id="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9F8" w:rsidRPr="00194E65" w:rsidRDefault="004A19F8" w:rsidP="004A19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MUT! steht für eine 10-teilige</w:t>
                            </w:r>
                            <w:r w:rsidR="00194E65" w:rsidRPr="00194E65">
                              <w:rPr>
                                <w:rFonts w:ascii="Arial" w:hAnsi="Arial" w:cs="Arial"/>
                              </w:rPr>
                              <w:t>n Kurs, in welchem</w:t>
                            </w: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 wir in der Gruppe über die vielfältigen Aufgaben und Besonderheiten des Mutter-seins sprechen.</w:t>
                            </w:r>
                          </w:p>
                          <w:p w:rsidR="004A19F8" w:rsidRPr="00194E65" w:rsidRDefault="004A19F8" w:rsidP="004A19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19F8" w:rsidRPr="00194E65" w:rsidRDefault="004A19F8" w:rsidP="004A19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Wir bieten einen geschützten Raum um: </w:t>
                            </w:r>
                          </w:p>
                          <w:p w:rsidR="004A19F8" w:rsidRPr="00194E65" w:rsidRDefault="004A19F8" w:rsidP="004A19F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Sich selber als Mutter besser kennen zu lernen</w:t>
                            </w:r>
                          </w:p>
                          <w:p w:rsidR="004A19F8" w:rsidRPr="00194E65" w:rsidRDefault="004A19F8" w:rsidP="004A19F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Sich auszutauschen, was in der Erziehung gut läuft und was schwer fällt </w:t>
                            </w:r>
                          </w:p>
                          <w:p w:rsidR="004A19F8" w:rsidRPr="00194E65" w:rsidRDefault="004A19F8" w:rsidP="004A19F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Gewohntes zu hinterfragen und neues auszuprobieren</w:t>
                            </w:r>
                          </w:p>
                          <w:p w:rsidR="004A19F8" w:rsidRPr="00194E65" w:rsidRDefault="004A19F8" w:rsidP="004A19F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Erziehungsstärkung und Ermutigung zu erfahren, damit schöne Erlebnisse mit ihrem Kind immer mehr Platz haben</w:t>
                            </w:r>
                          </w:p>
                          <w:p w:rsidR="004A19F8" w:rsidRPr="00194E65" w:rsidRDefault="004A19F8" w:rsidP="004A19F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Die Welt aus der Sicht der Kinder zu betrachten</w:t>
                            </w:r>
                          </w:p>
                          <w:p w:rsidR="00052A83" w:rsidRPr="00A66104" w:rsidRDefault="00052A83" w:rsidP="00052A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2A83" w:rsidRPr="00052A83" w:rsidRDefault="00052A83" w:rsidP="00052A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04A8" w:rsidRPr="00562900" w:rsidRDefault="008904A8" w:rsidP="0056290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42F4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.8pt;margin-top:69.65pt;width:240.75pt;height:204.2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4A19F8" w:rsidRPr="00194E65" w:rsidRDefault="004A19F8" w:rsidP="004A19F8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MUT! steht für eine 10-teilige</w:t>
                      </w:r>
                      <w:r w:rsidR="00194E65" w:rsidRPr="00194E65">
                        <w:rPr>
                          <w:rFonts w:ascii="Arial" w:hAnsi="Arial" w:cs="Arial"/>
                        </w:rPr>
                        <w:t>n Kurs, in welchem</w:t>
                      </w:r>
                      <w:r w:rsidRPr="00194E65">
                        <w:rPr>
                          <w:rFonts w:ascii="Arial" w:hAnsi="Arial" w:cs="Arial"/>
                        </w:rPr>
                        <w:t xml:space="preserve"> wir in der Gruppe über die vielfältigen Aufgaben und Besonderheiten des Mutter-seins sprechen.</w:t>
                      </w:r>
                    </w:p>
                    <w:p w:rsidR="004A19F8" w:rsidRPr="00194E65" w:rsidRDefault="004A19F8" w:rsidP="004A19F8">
                      <w:pPr>
                        <w:rPr>
                          <w:rFonts w:ascii="Arial" w:hAnsi="Arial" w:cs="Arial"/>
                        </w:rPr>
                      </w:pPr>
                    </w:p>
                    <w:p w:rsidR="004A19F8" w:rsidRPr="00194E65" w:rsidRDefault="004A19F8" w:rsidP="004A19F8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Wir bieten einen geschützten Raum um: </w:t>
                      </w:r>
                    </w:p>
                    <w:p w:rsidR="004A19F8" w:rsidRPr="00194E65" w:rsidRDefault="004A19F8" w:rsidP="004A19F8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Sich selber als Mutter besser kennen zu lernen</w:t>
                      </w:r>
                    </w:p>
                    <w:p w:rsidR="004A19F8" w:rsidRPr="00194E65" w:rsidRDefault="004A19F8" w:rsidP="004A19F8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Sich auszutauschen, was in der Erziehung gut läuft und was schwer fällt </w:t>
                      </w:r>
                    </w:p>
                    <w:p w:rsidR="004A19F8" w:rsidRPr="00194E65" w:rsidRDefault="004A19F8" w:rsidP="004A19F8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Gewohntes zu hinterfragen und neues auszuprobieren</w:t>
                      </w:r>
                    </w:p>
                    <w:p w:rsidR="004A19F8" w:rsidRPr="00194E65" w:rsidRDefault="004A19F8" w:rsidP="004A19F8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Erziehungsstärkung und Ermutigung zu erfahren, damit schöne Erlebnisse mit ihrem Kind immer mehr Platz haben</w:t>
                      </w:r>
                    </w:p>
                    <w:p w:rsidR="004A19F8" w:rsidRPr="00194E65" w:rsidRDefault="004A19F8" w:rsidP="004A19F8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Die Welt aus der Sicht der Kinder zu betrachten</w:t>
                      </w:r>
                    </w:p>
                    <w:p w:rsidR="00052A83" w:rsidRPr="00A66104" w:rsidRDefault="00052A83" w:rsidP="00052A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2A83" w:rsidRPr="00052A83" w:rsidRDefault="00052A83" w:rsidP="00052A8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904A8" w:rsidRPr="00562900" w:rsidRDefault="008904A8" w:rsidP="0056290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93A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837F13" wp14:editId="07AEC124">
                <wp:simplePos x="0" y="0"/>
                <wp:positionH relativeFrom="column">
                  <wp:posOffset>163286</wp:posOffset>
                </wp:positionH>
                <wp:positionV relativeFrom="paragraph">
                  <wp:posOffset>54429</wp:posOffset>
                </wp:positionV>
                <wp:extent cx="3086100" cy="791194"/>
                <wp:effectExtent l="0" t="0" r="0" b="9525"/>
                <wp:wrapNone/>
                <wp:docPr id="2" name="Freihand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791194"/>
                        </a:xfrm>
                        <a:custGeom>
                          <a:avLst/>
                          <a:gdLst>
                            <a:gd name="T0" fmla="*/ 0 w 972"/>
                            <a:gd name="T1" fmla="*/ 0 h 248"/>
                            <a:gd name="T2" fmla="*/ 0 w 972"/>
                            <a:gd name="T3" fmla="*/ 153 h 248"/>
                            <a:gd name="T4" fmla="*/ 972 w 972"/>
                            <a:gd name="T5" fmla="*/ 248 h 248"/>
                            <a:gd name="T6" fmla="*/ 972 w 972"/>
                            <a:gd name="T7" fmla="*/ 0 h 248"/>
                            <a:gd name="T8" fmla="*/ 0 w 972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248">
                              <a:moveTo>
                                <a:pt x="0" y="0"/>
                              </a:move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193" y="184"/>
                                <a:pt x="517" y="232"/>
                                <a:pt x="972" y="248"/>
                              </a:cubicBezTo>
                              <a:cubicBezTo>
                                <a:pt x="972" y="0"/>
                                <a:pt x="972" y="0"/>
                                <a:pt x="9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1FC95" id="Freihandform 5" o:spid="_x0000_s1026" style="position:absolute;margin-left:12.85pt;margin-top:4.3pt;width:243pt;height:62.3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" path="m,c,153,,153,,153v193,31,517,79,972,95c972,,972,,972,l,xe" fillcolor="#9a0000" stroked="f">
                <v:path arrowok="t" o:connecttype="custom" o:connectlocs="0,0;0,488116;3086100,791194;3086100,0;0,0" o:connectangles="0,0,0,0,0"/>
              </v:shape>
            </w:pict>
          </mc:Fallback>
        </mc:AlternateContent>
      </w:r>
      <w:r w:rsidR="00293AB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385CB76F" wp14:editId="2AB18AAD">
                <wp:simplePos x="0" y="0"/>
                <wp:positionH relativeFrom="column">
                  <wp:posOffset>174171</wp:posOffset>
                </wp:positionH>
                <wp:positionV relativeFrom="paragraph">
                  <wp:posOffset>3363619</wp:posOffset>
                </wp:positionV>
                <wp:extent cx="3067050" cy="498828"/>
                <wp:effectExtent l="0" t="0" r="19050" b="15875"/>
                <wp:wrapNone/>
                <wp:docPr id="26" name="Grup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498828"/>
                          <a:chOff x="0" y="0"/>
                          <a:chExt cx="3067050" cy="498838"/>
                        </a:xfrm>
                      </wpg:grpSpPr>
                      <wps:wsp>
                        <wps:cNvPr id="15" name="Freihandform 18"/>
                        <wps:cNvSpPr>
                          <a:spLocks/>
                        </wps:cNvSpPr>
                        <wps:spPr bwMode="auto">
                          <a:xfrm>
                            <a:off x="0" y="195943"/>
                            <a:ext cx="3067050" cy="302895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95"/>
                              <a:gd name="T2" fmla="*/ 972 w 972"/>
                              <a:gd name="T3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95">
                                <a:moveTo>
                                  <a:pt x="0" y="0"/>
                                </a:moveTo>
                                <a:cubicBezTo>
                                  <a:pt x="357" y="11"/>
                                  <a:pt x="686" y="49"/>
                                  <a:pt x="972" y="95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ihandform 19"/>
                        <wps:cNvSpPr>
                          <a:spLocks/>
                        </wps:cNvSpPr>
                        <wps:spPr bwMode="auto">
                          <a:xfrm>
                            <a:off x="0" y="130628"/>
                            <a:ext cx="3067050" cy="194310"/>
                          </a:xfrm>
                          <a:custGeom>
                            <a:avLst/>
                            <a:gdLst>
                              <a:gd name="T0" fmla="*/ 0 w 972"/>
                              <a:gd name="T1" fmla="*/ 1 h 61"/>
                              <a:gd name="T2" fmla="*/ 972 w 972"/>
                              <a:gd name="T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61">
                                <a:moveTo>
                                  <a:pt x="0" y="1"/>
                                </a:moveTo>
                                <a:cubicBezTo>
                                  <a:pt x="355" y="0"/>
                                  <a:pt x="684" y="25"/>
                                  <a:pt x="972" y="61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ihand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7050" cy="226060"/>
                          </a:xfrm>
                          <a:custGeom>
                            <a:avLst/>
                            <a:gdLst>
                              <a:gd name="T0" fmla="*/ 972 w 972"/>
                              <a:gd name="T1" fmla="*/ 71 h 71"/>
                              <a:gd name="T2" fmla="*/ 0 w 972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1">
                                <a:moveTo>
                                  <a:pt x="972" y="71"/>
                                </a:moveTo>
                                <a:cubicBezTo>
                                  <a:pt x="684" y="32"/>
                                  <a:pt x="355" y="3"/>
                                  <a:pt x="0" y="0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ihandform 21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3067050" cy="23622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4"/>
                              <a:gd name="T2" fmla="*/ 972 w 972"/>
                              <a:gd name="T3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4">
                                <a:moveTo>
                                  <a:pt x="0" y="0"/>
                                </a:moveTo>
                                <a:cubicBezTo>
                                  <a:pt x="355" y="4"/>
                                  <a:pt x="684" y="34"/>
                                  <a:pt x="972" y="7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ihandform 22"/>
                        <wps:cNvSpPr>
                          <a:spLocks/>
                        </wps:cNvSpPr>
                        <wps:spPr bwMode="auto">
                          <a:xfrm>
                            <a:off x="0" y="239485"/>
                            <a:ext cx="3067050" cy="22987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2"/>
                              <a:gd name="T2" fmla="*/ 972 w 972"/>
                              <a:gd name="T3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2">
                                <a:moveTo>
                                  <a:pt x="0" y="0"/>
                                </a:moveTo>
                                <a:cubicBezTo>
                                  <a:pt x="355" y="3"/>
                                  <a:pt x="684" y="33"/>
                                  <a:pt x="972" y="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15783" id="Gruppe 26" o:spid="_x0000_s1026" style="position:absolute;margin-left:13.7pt;margin-top:264.85pt;width:241.5pt;height:39.3pt;z-index:251633152;mso-height-relative:margin" coordsize="30670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">
                <v:shape id="Freihandform 18" o:spid="_x0000_s1027" style="position:absolute;top:1959;width:30670;height:3029;visibility:visible;mso-wrap-style:square;v-text-anchor:top" coordsize="97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q4cAA&#10;AADbAAAADwAAAGRycy9kb3ducmV2LnhtbERP24rCMBB9F/yHMIJva6qoSDWKiuK6Pnn5gKEZm2Iz&#10;KU3U6tdvFhZ8m8O5zmzR2FI8qPaFYwX9XgKCOHO64FzB5bz9moDwAVlj6ZgUvMjDYt5uzTDV7slH&#10;epxCLmII+xQVmBCqVEqfGbLoe64ijtzV1RZDhHUudY3PGG5LOUiSsbRYcGwwWNHaUHY73a2C5D46&#10;Ht57s95fflaOd8PNcje+KdXtNMspiEBN+Ij/3d86zh/B3y/x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8q4cAAAADbAAAADwAAAAAAAAAAAAAAAACYAgAAZHJzL2Rvd25y&#10;ZXYueG1sUEsFBgAAAAAEAAQA9QAAAIUDAAAAAA==&#10;" path="m,c357,11,686,49,972,95e" filled="f" strokecolor="#a5a5a5 [3206]" strokeweight=".5pt">
                  <v:stroke joinstyle="miter"/>
                  <v:path arrowok="t" o:connecttype="custom" o:connectlocs="0,0;3067050,302895" o:connectangles="0,0"/>
                </v:shape>
                <v:shape id="Freihandform 19" o:spid="_x0000_s1028" style="position:absolute;top:1306;width:30670;height:1943;visibility:visible;mso-wrap-style:square;v-text-anchor:top" coordsize="97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ro8MA&#10;AADbAAAADwAAAGRycy9kb3ducmV2LnhtbERPTU8CMRC9m/AfmjHxYqSLmFUWCiEmJl4ALV68Ddtx&#10;d8N2umnrsvx7SmLibV7e5yxWg21FTz40jhVMxhkI4tKZhisFX/u3hxcQISIbbB2TgjMFWC1HNwss&#10;jDvxJ/U6ViKFcChQQR1jV0gZyposhrHriBP347zFmKCvpPF4SuG2lY9ZlkuLDaeGGjt6rak86l+r&#10;YHY47PRm291/5Pun3mt6/tZTr9Td7bCeg4g0xH/xn/vdpPk5XH9J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uro8MAAADbAAAADwAAAAAAAAAAAAAAAACYAgAAZHJzL2Rv&#10;d25yZXYueG1sUEsFBgAAAAAEAAQA9QAAAIgDAAAAAA==&#10;" path="m,1c355,,684,25,972,61e" filled="f" strokecolor="#a5a5a5 [3206]" strokeweight=".5pt">
                  <v:stroke joinstyle="miter"/>
                  <v:path arrowok="t" o:connecttype="custom" o:connectlocs="0,3185;3067050,194310" o:connectangles="0,0"/>
                </v:shape>
                <v:shape id="Freihandform 20" o:spid="_x0000_s1029" style="position:absolute;width:30670;height:2260;visibility:visible;mso-wrap-style:square;v-text-anchor:top" coordsize="97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fG8AA&#10;AADbAAAADwAAAGRycy9kb3ducmV2LnhtbERPPW/CMBDdK/EfrEPqVhw6QBUwKICgHalBzKf4SCLi&#10;c2S7Ie2vr5Eqdbun93nL9WBb0ZMPjWMF00kGgrh0puFKwfm0f3kDESKywdYxKfimAOvV6GmJuXF3&#10;/qRex0qkEA45Kqhj7HIpQ1mTxTBxHXHirs5bjAn6ShqP9xRuW/maZTNpseHUUGNH25rKm/6yCi67&#10;g573x9lGY3HC98pvi59SK/U8HooFiEhD/Bf/uT9Mmj+Hx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PfG8AAAADbAAAADwAAAAAAAAAAAAAAAACYAgAAZHJzL2Rvd25y&#10;ZXYueG1sUEsFBgAAAAAEAAQA9QAAAIUDAAAAAA==&#10;" path="m972,71c684,32,355,3,,e" filled="f" strokecolor="#a5a5a5 [3206]" strokeweight=".5pt">
                  <v:stroke joinstyle="miter"/>
                  <v:path arrowok="t" o:connecttype="custom" o:connectlocs="3067050,226060;0,0" o:connectangles="0,0"/>
                </v:shape>
                <v:shape id="Freihandform 21" o:spid="_x0000_s1030" style="position:absolute;top:1197;width:30670;height:2362;visibility:visible;mso-wrap-style:square;v-text-anchor:top" coordsize="9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K2sQA&#10;AADbAAAADwAAAGRycy9kb3ducmV2LnhtbESPQU/DMAyF75P4D5GRdtvScRioLJvQBCqHCW2D3U1j&#10;2kDiVE3WlX+PD5O42XrP731ebcbg1UB9cpENLOYFKOI6WseNgY/3l9kDqJSRLfrIZOCXEmzWN5MV&#10;ljZe+EDDMTdKQjiVaKDNuSu1TnVLAdM8dsSifcU+YJa1b7Tt8SLhweu7oljqgI6locWOti3VP8dz&#10;MOB21dJVz/bUDIf7/fm78v7z7WTM9HZ8egSVacz/5uv1qx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itrEAAAA2wAAAA8AAAAAAAAAAAAAAAAAmAIAAGRycy9k&#10;b3ducmV2LnhtbFBLBQYAAAAABAAEAPUAAACJAwAAAAA=&#10;" path="m,c355,4,684,34,972,74e" filled="f" strokecolor="#a5a5a5 [3206]" strokeweight=".5pt">
                  <v:stroke joinstyle="miter"/>
                  <v:path arrowok="t" o:connecttype="custom" o:connectlocs="0,0;3067050,236220" o:connectangles="0,0"/>
                </v:shape>
                <v:shape id="Freihandform 22" o:spid="_x0000_s1031" style="position:absolute;top:2394;width:30670;height:2299;visibility:visible;mso-wrap-style:square;v-text-anchor:top" coordsize="9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hfsQA&#10;AADbAAAADwAAAGRycy9kb3ducmV2LnhtbERP22oCMRB9L/gPYQq+dbMtVnQ1ihUqIlTQCqVv42b2&#10;YjeTdZPq6tebgtC3OZzrjKetqcSJGldaVvAcxSCIU6tLzhXsPt+fBiCcR9ZYWSYFF3IwnXQexpho&#10;e+YNnbY+FyGEXYIKCu/rREqXFmTQRbYmDlxmG4M+wCaXusFzCDeVfInjvjRYcmgosKZ5QenP9tco&#10;WF8P+9nH9/F1OV/T29H0ssXqK1Oq+9jORiA8tf5ffHcvdZg/hL9fwg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oX7EAAAA2wAAAA8AAAAAAAAAAAAAAAAAmAIAAGRycy9k&#10;b3ducmV2LnhtbFBLBQYAAAAABAAEAPUAAACJAwAAAAA=&#10;" path="m,c355,3,684,33,972,72e" filled="f" strokecolor="#a5a5a5 [3206]" strokeweight=".5pt">
                  <v:stroke joinstyle="miter"/>
                  <v:path arrowok="t" o:connecttype="custom" o:connectlocs="0,0;3067050,229870" o:connectangles="0,0"/>
                </v:shape>
              </v:group>
            </w:pict>
          </mc:Fallback>
        </mc:AlternateContent>
      </w:r>
      <w:r w:rsidR="00293A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88F633" wp14:editId="66327BE6">
                <wp:simplePos x="0" y="0"/>
                <wp:positionH relativeFrom="column">
                  <wp:posOffset>4038600</wp:posOffset>
                </wp:positionH>
                <wp:positionV relativeFrom="paragraph">
                  <wp:posOffset>54429</wp:posOffset>
                </wp:positionV>
                <wp:extent cx="3086100" cy="791194"/>
                <wp:effectExtent l="0" t="0" r="0" b="9525"/>
                <wp:wrapNone/>
                <wp:docPr id="31" name="Freihand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791194"/>
                        </a:xfrm>
                        <a:custGeom>
                          <a:avLst/>
                          <a:gdLst>
                            <a:gd name="T0" fmla="*/ 0 w 972"/>
                            <a:gd name="T1" fmla="*/ 0 h 248"/>
                            <a:gd name="T2" fmla="*/ 0 w 972"/>
                            <a:gd name="T3" fmla="*/ 153 h 248"/>
                            <a:gd name="T4" fmla="*/ 972 w 972"/>
                            <a:gd name="T5" fmla="*/ 248 h 248"/>
                            <a:gd name="T6" fmla="*/ 972 w 972"/>
                            <a:gd name="T7" fmla="*/ 0 h 248"/>
                            <a:gd name="T8" fmla="*/ 0 w 972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248">
                              <a:moveTo>
                                <a:pt x="0" y="0"/>
                              </a:move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193" y="184"/>
                                <a:pt x="517" y="232"/>
                                <a:pt x="972" y="248"/>
                              </a:cubicBezTo>
                              <a:cubicBezTo>
                                <a:pt x="972" y="0"/>
                                <a:pt x="972" y="0"/>
                                <a:pt x="9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25AA7" id="Freihandform 5" o:spid="_x0000_s1026" style="position:absolute;margin-left:318pt;margin-top:4.3pt;width:243pt;height:62.3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" path="m,c,153,,153,,153v193,31,517,79,972,95c972,,972,,972,l,xe" fillcolor="#9a0000" stroked="f">
                <v:path arrowok="t" o:connecttype="custom" o:connectlocs="0,0;0,488116;3086100,791194;3086100,0;0,0" o:connectangles="0,0,0,0,0"/>
              </v:shape>
            </w:pict>
          </mc:Fallback>
        </mc:AlternateContent>
      </w:r>
      <w:r w:rsidR="00293AB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EDD3575" wp14:editId="25005E40">
                <wp:simplePos x="0" y="0"/>
                <wp:positionH relativeFrom="column">
                  <wp:posOffset>4049485</wp:posOffset>
                </wp:positionH>
                <wp:positionV relativeFrom="paragraph">
                  <wp:posOffset>3363619</wp:posOffset>
                </wp:positionV>
                <wp:extent cx="3067050" cy="498828"/>
                <wp:effectExtent l="0" t="0" r="19050" b="15875"/>
                <wp:wrapNone/>
                <wp:docPr id="44" name="Grup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498828"/>
                          <a:chOff x="0" y="0"/>
                          <a:chExt cx="3067050" cy="498838"/>
                        </a:xfrm>
                      </wpg:grpSpPr>
                      <wps:wsp>
                        <wps:cNvPr id="45" name="Freihandform 18"/>
                        <wps:cNvSpPr>
                          <a:spLocks/>
                        </wps:cNvSpPr>
                        <wps:spPr bwMode="auto">
                          <a:xfrm>
                            <a:off x="0" y="195943"/>
                            <a:ext cx="3067050" cy="302895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95"/>
                              <a:gd name="T2" fmla="*/ 972 w 972"/>
                              <a:gd name="T3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95">
                                <a:moveTo>
                                  <a:pt x="0" y="0"/>
                                </a:moveTo>
                                <a:cubicBezTo>
                                  <a:pt x="357" y="11"/>
                                  <a:pt x="686" y="49"/>
                                  <a:pt x="972" y="95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ihandform 19"/>
                        <wps:cNvSpPr>
                          <a:spLocks/>
                        </wps:cNvSpPr>
                        <wps:spPr bwMode="auto">
                          <a:xfrm>
                            <a:off x="0" y="130628"/>
                            <a:ext cx="3067050" cy="194310"/>
                          </a:xfrm>
                          <a:custGeom>
                            <a:avLst/>
                            <a:gdLst>
                              <a:gd name="T0" fmla="*/ 0 w 972"/>
                              <a:gd name="T1" fmla="*/ 1 h 61"/>
                              <a:gd name="T2" fmla="*/ 972 w 972"/>
                              <a:gd name="T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61">
                                <a:moveTo>
                                  <a:pt x="0" y="1"/>
                                </a:moveTo>
                                <a:cubicBezTo>
                                  <a:pt x="355" y="0"/>
                                  <a:pt x="684" y="25"/>
                                  <a:pt x="972" y="61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ihand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7050" cy="226060"/>
                          </a:xfrm>
                          <a:custGeom>
                            <a:avLst/>
                            <a:gdLst>
                              <a:gd name="T0" fmla="*/ 972 w 972"/>
                              <a:gd name="T1" fmla="*/ 71 h 71"/>
                              <a:gd name="T2" fmla="*/ 0 w 972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1">
                                <a:moveTo>
                                  <a:pt x="972" y="71"/>
                                </a:moveTo>
                                <a:cubicBezTo>
                                  <a:pt x="684" y="32"/>
                                  <a:pt x="355" y="3"/>
                                  <a:pt x="0" y="0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ihandform 21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3067050" cy="23622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4"/>
                              <a:gd name="T2" fmla="*/ 972 w 972"/>
                              <a:gd name="T3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4">
                                <a:moveTo>
                                  <a:pt x="0" y="0"/>
                                </a:moveTo>
                                <a:cubicBezTo>
                                  <a:pt x="355" y="4"/>
                                  <a:pt x="684" y="34"/>
                                  <a:pt x="972" y="7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ihandform 22"/>
                        <wps:cNvSpPr>
                          <a:spLocks/>
                        </wps:cNvSpPr>
                        <wps:spPr bwMode="auto">
                          <a:xfrm>
                            <a:off x="0" y="239485"/>
                            <a:ext cx="3067050" cy="22987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2"/>
                              <a:gd name="T2" fmla="*/ 972 w 972"/>
                              <a:gd name="T3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2">
                                <a:moveTo>
                                  <a:pt x="0" y="0"/>
                                </a:moveTo>
                                <a:cubicBezTo>
                                  <a:pt x="355" y="3"/>
                                  <a:pt x="684" y="33"/>
                                  <a:pt x="972" y="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E91B9" id="Gruppe 44" o:spid="_x0000_s1026" style="position:absolute;margin-left:318.85pt;margin-top:264.85pt;width:241.5pt;height:39.3pt;z-index:251645440" coordsize="30670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">
                <v:shape id="Freihandform 18" o:spid="_x0000_s1027" style="position:absolute;top:1959;width:30670;height:3029;visibility:visible;mso-wrap-style:square;v-text-anchor:top" coordsize="97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F/MMA&#10;AADbAAAADwAAAGRycy9kb3ducmV2LnhtbESP3YrCMBSE7xd8h3CEvdNUUVmqUVRc/Luq6wMcmmNT&#10;bE5KE7X69GZhYS+HmfmGmS1aW4k7Nb50rGDQT0AQ506XXCg4/3z3vkD4gKyxckwKnuRhMe98zDDV&#10;7sEZ3U+hEBHCPkUFJoQ6ldLnhiz6vquJo3dxjcUQZVNI3eAjwm0lh0kykRZLjgsGa1obyq+nm1WQ&#10;3MbZ8bU36/35sHK8HW2W28lVqc9uu5yCCNSG//Bfe6cVjMbw+yX+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wF/MMAAADbAAAADwAAAAAAAAAAAAAAAACYAgAAZHJzL2Rv&#10;d25yZXYueG1sUEsFBgAAAAAEAAQA9QAAAIgDAAAAAA==&#10;" path="m,c357,11,686,49,972,95e" filled="f" strokecolor="#a5a5a5 [3206]" strokeweight=".5pt">
                  <v:stroke joinstyle="miter"/>
                  <v:path arrowok="t" o:connecttype="custom" o:connectlocs="0,0;3067050,302895" o:connectangles="0,0"/>
                </v:shape>
                <v:shape id="Freihandform 19" o:spid="_x0000_s1028" style="position:absolute;top:1306;width:30670;height:1943;visibility:visible;mso-wrap-style:square;v-text-anchor:top" coordsize="97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EvsYA&#10;AADbAAAADwAAAGRycy9kb3ducmV2LnhtbESPQUsDMRSE74L/ITzBi9hsbVl1bVpEEHqpbVMv3l43&#10;z92lm5clidvtv28KQo/DzHzDzBaDbUVPPjSOFYxHGQji0pmGKwXfu8/HFxAhIhtsHZOCEwVYzG9v&#10;ZlgYd+Qt9TpWIkE4FKigjrErpAxlTRbDyHXEyft13mJM0lfSeDwmuG3lU5bl0mLDaaHGjj5qKg/6&#10;zyp43e/XevXVPWzy3bT3mp5/9MQrdX83vL+BiDTEa/i/vTQKpjlcvqQfI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iEvsYAAADbAAAADwAAAAAAAAAAAAAAAACYAgAAZHJz&#10;L2Rvd25yZXYueG1sUEsFBgAAAAAEAAQA9QAAAIsDAAAAAA==&#10;" path="m,1c355,,684,25,972,61e" filled="f" strokecolor="#a5a5a5 [3206]" strokeweight=".5pt">
                  <v:stroke joinstyle="miter"/>
                  <v:path arrowok="t" o:connecttype="custom" o:connectlocs="0,3185;3067050,194310" o:connectangles="0,0"/>
                </v:shape>
                <v:shape id="Freihandform 20" o:spid="_x0000_s1029" style="position:absolute;width:30670;height:2260;visibility:visible;mso-wrap-style:square;v-text-anchor:top" coordsize="97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wBsMA&#10;AADbAAAADwAAAGRycy9kb3ducmV2LnhtbESPQWsCMRSE7wX/Q3iCt5q1iMrWKKtF22ON0vNj87q7&#10;dPOyJHFd++ubQqHHYWa+YdbbwbaiJx8axwpm0wwEcelMw5WCy/nwuAIRIrLB1jEpuFOA7Wb0sMbc&#10;uBufqNexEgnCIUcFdYxdLmUoa7IYpq4jTt6n8xZjkr6SxuMtwW0rn7JsIS02nBZq7GhfU/mlr1bB&#10;x8tRL/v3xU5jccbXyu+L71IrNRkPxTOISEP8D/+134yC+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DwBsMAAADbAAAADwAAAAAAAAAAAAAAAACYAgAAZHJzL2Rv&#10;d25yZXYueG1sUEsFBgAAAAAEAAQA9QAAAIgDAAAAAA==&#10;" path="m972,71c684,32,355,3,,e" filled="f" strokecolor="#a5a5a5 [3206]" strokeweight=".5pt">
                  <v:stroke joinstyle="miter"/>
                  <v:path arrowok="t" o:connecttype="custom" o:connectlocs="3067050,226060;0,0" o:connectangles="0,0"/>
                </v:shape>
                <v:shape id="Freihandform 21" o:spid="_x0000_s1030" style="position:absolute;top:1197;width:30670;height:2362;visibility:visible;mso-wrap-style:square;v-text-anchor:top" coordsize="9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lx8EA&#10;AADbAAAADwAAAGRycy9kb3ducmV2LnhtbERPz2vCMBS+D/wfwhO8zdQhTjqjiDi6w5Cp8/5snm22&#10;5KU0sXb//XIQPH58vxer3lnRURuMZwWTcQaCuPTacKXg+/j+PAcRIrJG65kU/FGA1XLwtMBc+xvv&#10;qTvESqQQDjkqqGNscilDWZPDMPYNceIuvnUYE2wrqVu8pXBn5UuWzaRDw6mhxoY2NZW/h6tTYD6L&#10;mSm2+lR1+9ev609h7Xl3Umo07NdvICL18SG+uz+0gmkam76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zpcfBAAAA2wAAAA8AAAAAAAAAAAAAAAAAmAIAAGRycy9kb3du&#10;cmV2LnhtbFBLBQYAAAAABAAEAPUAAACGAwAAAAA=&#10;" path="m,c355,4,684,34,972,74e" filled="f" strokecolor="#a5a5a5 [3206]" strokeweight=".5pt">
                  <v:stroke joinstyle="miter"/>
                  <v:path arrowok="t" o:connecttype="custom" o:connectlocs="0,0;3067050,236220" o:connectangles="0,0"/>
                </v:shape>
                <v:shape id="Freihandform 22" o:spid="_x0000_s1031" style="position:absolute;top:2394;width:30670;height:2299;visibility:visible;mso-wrap-style:square;v-text-anchor:top" coordsize="9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OY8YA&#10;AADbAAAADwAAAGRycy9kb3ducmV2LnhtbESP3WoCMRSE7wXfIRyhd5q1aNHVKFZokYJCVRDvjpuz&#10;P+3mZN1E3fbpG6Hg5TAz3zDTeWNKcaXaFZYV9HsRCOLE6oIzBfvdW3cEwnlkjaVlUvBDDuazdmuK&#10;sbY3/qTr1mciQNjFqCD3voqldElOBl3PVsTBS21t0AdZZ1LXeAtwU8rnKHqRBgsOCzlWtMwp+d5e&#10;jILN79dpsT6eh6vlhl7PZpC+fxxSpZ46zWICwlPjH+H/9korGIzh/i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+OY8YAAADbAAAADwAAAAAAAAAAAAAAAACYAgAAZHJz&#10;L2Rvd25yZXYueG1sUEsFBgAAAAAEAAQA9QAAAIsDAAAAAA==&#10;" path="m,c355,3,684,33,972,72e" filled="f" strokecolor="#a5a5a5 [3206]" strokeweight=".5pt">
                  <v:stroke joinstyle="miter"/>
                  <v:path arrowok="t" o:connecttype="custom" o:connectlocs="0,0;3067050,229870" o:connectangles="0,0"/>
                </v:shape>
              </v:group>
            </w:pict>
          </mc:Fallback>
        </mc:AlternateContent>
      </w:r>
      <w:r w:rsidR="00293A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2BA4AA" wp14:editId="4F3219EE">
                <wp:simplePos x="0" y="0"/>
                <wp:positionH relativeFrom="column">
                  <wp:posOffset>163286</wp:posOffset>
                </wp:positionH>
                <wp:positionV relativeFrom="paragraph">
                  <wp:posOffset>5094514</wp:posOffset>
                </wp:positionV>
                <wp:extent cx="3086100" cy="791194"/>
                <wp:effectExtent l="0" t="0" r="0" b="9525"/>
                <wp:wrapNone/>
                <wp:docPr id="54" name="Freihand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791194"/>
                        </a:xfrm>
                        <a:custGeom>
                          <a:avLst/>
                          <a:gdLst>
                            <a:gd name="T0" fmla="*/ 0 w 972"/>
                            <a:gd name="T1" fmla="*/ 0 h 248"/>
                            <a:gd name="T2" fmla="*/ 0 w 972"/>
                            <a:gd name="T3" fmla="*/ 153 h 248"/>
                            <a:gd name="T4" fmla="*/ 972 w 972"/>
                            <a:gd name="T5" fmla="*/ 248 h 248"/>
                            <a:gd name="T6" fmla="*/ 972 w 972"/>
                            <a:gd name="T7" fmla="*/ 0 h 248"/>
                            <a:gd name="T8" fmla="*/ 0 w 972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248">
                              <a:moveTo>
                                <a:pt x="0" y="0"/>
                              </a:move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193" y="184"/>
                                <a:pt x="517" y="232"/>
                                <a:pt x="972" y="248"/>
                              </a:cubicBezTo>
                              <a:cubicBezTo>
                                <a:pt x="972" y="0"/>
                                <a:pt x="972" y="0"/>
                                <a:pt x="9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6FF67" id="Freihandform 5" o:spid="_x0000_s1026" style="position:absolute;margin-left:12.85pt;margin-top:401.15pt;width:243pt;height:62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" path="m,c,153,,153,,153v193,31,517,79,972,95c972,,972,,972,l,xe" fillcolor="#9a0000" stroked="f">
                <v:path arrowok="t" o:connecttype="custom" o:connectlocs="0,0;0,488116;3086100,791194;3086100,0;0,0" o:connectangles="0,0,0,0,0"/>
              </v:shape>
            </w:pict>
          </mc:Fallback>
        </mc:AlternateContent>
      </w:r>
      <w:r w:rsidR="00293A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32B6CB" wp14:editId="0D52A86C">
                <wp:simplePos x="0" y="0"/>
                <wp:positionH relativeFrom="column">
                  <wp:posOffset>1348741</wp:posOffset>
                </wp:positionH>
                <wp:positionV relativeFrom="paragraph">
                  <wp:posOffset>5213985</wp:posOffset>
                </wp:positionV>
                <wp:extent cx="1771650" cy="520055"/>
                <wp:effectExtent l="0" t="0" r="0" b="0"/>
                <wp:wrapNone/>
                <wp:docPr id="5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0F84" w:rsidRDefault="00F50F84" w:rsidP="00F50F84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2B6CB" id="_x0000_s1034" type="#_x0000_t202" style="position:absolute;margin-left:106.2pt;margin-top:410.55pt;width:139.5pt;height:40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F50F84" w:rsidRDefault="00F50F84" w:rsidP="00F50F84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93A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EB116C" wp14:editId="5F0E17C3">
                <wp:simplePos x="0" y="0"/>
                <wp:positionH relativeFrom="column">
                  <wp:posOffset>4038600</wp:posOffset>
                </wp:positionH>
                <wp:positionV relativeFrom="paragraph">
                  <wp:posOffset>5094514</wp:posOffset>
                </wp:positionV>
                <wp:extent cx="3086100" cy="791194"/>
                <wp:effectExtent l="0" t="0" r="0" b="9525"/>
                <wp:wrapNone/>
                <wp:docPr id="76" name="Freihand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791194"/>
                        </a:xfrm>
                        <a:custGeom>
                          <a:avLst/>
                          <a:gdLst>
                            <a:gd name="T0" fmla="*/ 0 w 972"/>
                            <a:gd name="T1" fmla="*/ 0 h 248"/>
                            <a:gd name="T2" fmla="*/ 0 w 972"/>
                            <a:gd name="T3" fmla="*/ 153 h 248"/>
                            <a:gd name="T4" fmla="*/ 972 w 972"/>
                            <a:gd name="T5" fmla="*/ 248 h 248"/>
                            <a:gd name="T6" fmla="*/ 972 w 972"/>
                            <a:gd name="T7" fmla="*/ 0 h 248"/>
                            <a:gd name="T8" fmla="*/ 0 w 972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248">
                              <a:moveTo>
                                <a:pt x="0" y="0"/>
                              </a:move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193" y="184"/>
                                <a:pt x="517" y="232"/>
                                <a:pt x="972" y="248"/>
                              </a:cubicBezTo>
                              <a:cubicBezTo>
                                <a:pt x="972" y="0"/>
                                <a:pt x="972" y="0"/>
                                <a:pt x="9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5FF56" id="Freihandform 5" o:spid="_x0000_s1026" style="position:absolute;margin-left:318pt;margin-top:401.15pt;width:243pt;height:62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" path="m,c,153,,153,,153v193,31,517,79,972,95c972,,972,,972,l,xe" fillcolor="#9a0000" stroked="f">
                <v:path arrowok="t" o:connecttype="custom" o:connectlocs="0,0;0,488116;3086100,791194;3086100,0;0,0" o:connectangles="0,0,0,0,0"/>
              </v:shape>
            </w:pict>
          </mc:Fallback>
        </mc:AlternateContent>
      </w:r>
      <w:bookmarkEnd w:id="0"/>
      <w:r w:rsidR="00293A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BDFDC5" wp14:editId="3713EA69">
                <wp:simplePos x="0" y="0"/>
                <wp:positionH relativeFrom="column">
                  <wp:posOffset>5225416</wp:posOffset>
                </wp:positionH>
                <wp:positionV relativeFrom="paragraph">
                  <wp:posOffset>5213985</wp:posOffset>
                </wp:positionV>
                <wp:extent cx="1771650" cy="520055"/>
                <wp:effectExtent l="0" t="0" r="0" b="0"/>
                <wp:wrapNone/>
                <wp:docPr id="78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0F84" w:rsidRDefault="00F50F84" w:rsidP="00F50F84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DFDC5" id="_x0000_s1035" type="#_x0000_t202" style="position:absolute;margin-left:411.45pt;margin-top:410.55pt;width:139.5pt;height:40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F50F84" w:rsidRDefault="00F50F84" w:rsidP="00F50F84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69" w:rsidRPr="001F7169" w:rsidRDefault="00695EF7" w:rsidP="001F71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41C588" wp14:editId="186C49A9">
                <wp:simplePos x="0" y="0"/>
                <wp:positionH relativeFrom="column">
                  <wp:posOffset>4544695</wp:posOffset>
                </wp:positionH>
                <wp:positionV relativeFrom="paragraph">
                  <wp:posOffset>114935</wp:posOffset>
                </wp:positionV>
                <wp:extent cx="2520778" cy="519430"/>
                <wp:effectExtent l="0" t="0" r="0" b="0"/>
                <wp:wrapNone/>
                <wp:docPr id="33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778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0F84" w:rsidRDefault="003D10D1" w:rsidP="00F50F84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D0CECE" w:themeColor="background2" w:themeShade="E6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  <w:t>Mütter-Unterstützungs-Training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1C588" id="_x0000_s1040" type="#_x0000_t202" style="position:absolute;margin-left:357.85pt;margin-top:9.05pt;width:198.5pt;height:40.9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50F84" w:rsidRDefault="003D10D1" w:rsidP="00F50F84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 w:rsidRPr="004A19F8">
                        <w:rPr>
                          <w:rFonts w:ascii="Arial" w:eastAsia="Arial" w:hAnsi="Arial" w:cs="Arial"/>
                          <w:b/>
                          <w:color w:val="D0CECE" w:themeColor="background2" w:themeShade="E6"/>
                          <w:w w:val="90"/>
                          <w:sz w:val="22"/>
                          <w:szCs w:val="22"/>
                          <w:lang w:bidi="de-DE"/>
                        </w:rPr>
                        <w:t>Mütter-Unterstützungs-Training</w:t>
                      </w:r>
                    </w:p>
                  </w:txbxContent>
                </v:textbox>
              </v:shape>
            </w:pict>
          </mc:Fallback>
        </mc:AlternateContent>
      </w:r>
    </w:p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D95BC5" w:rsidP="001F71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8513DBF" wp14:editId="5FBAB375">
                <wp:simplePos x="0" y="0"/>
                <wp:positionH relativeFrom="column">
                  <wp:posOffset>167640</wp:posOffset>
                </wp:positionH>
                <wp:positionV relativeFrom="paragraph">
                  <wp:posOffset>114300</wp:posOffset>
                </wp:positionV>
                <wp:extent cx="3086100" cy="1031875"/>
                <wp:effectExtent l="0" t="0" r="0" b="0"/>
                <wp:wrapNone/>
                <wp:docPr id="1" name="Freihand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031875"/>
                        </a:xfrm>
                        <a:custGeom>
                          <a:avLst/>
                          <a:gdLst>
                            <a:gd name="T0" fmla="*/ 972 w 972"/>
                            <a:gd name="T1" fmla="*/ 321 h 321"/>
                            <a:gd name="T2" fmla="*/ 972 w 972"/>
                            <a:gd name="T3" fmla="*/ 65 h 321"/>
                            <a:gd name="T4" fmla="*/ 0 w 972"/>
                            <a:gd name="T5" fmla="*/ 0 h 321"/>
                            <a:gd name="T6" fmla="*/ 0 w 972"/>
                            <a:gd name="T7" fmla="*/ 321 h 321"/>
                            <a:gd name="T8" fmla="*/ 972 w 97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321">
                              <a:moveTo>
                                <a:pt x="972" y="321"/>
                              </a:moveTo>
                              <a:cubicBezTo>
                                <a:pt x="972" y="65"/>
                                <a:pt x="972" y="65"/>
                                <a:pt x="972" y="65"/>
                              </a:cubicBezTo>
                              <a:cubicBezTo>
                                <a:pt x="612" y="25"/>
                                <a:pt x="288" y="5"/>
                                <a:pt x="0" y="0"/>
                              </a:cubicBezTo>
                              <a:cubicBezTo>
                                <a:pt x="0" y="321"/>
                                <a:pt x="0" y="321"/>
                                <a:pt x="0" y="321"/>
                              </a:cubicBezTo>
                              <a:lnTo>
                                <a:pt x="972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62E" w:rsidRPr="004A19F8" w:rsidRDefault="00FD562E" w:rsidP="00FD562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FD562E" w:rsidRDefault="00FD562E" w:rsidP="00FD562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FD562E" w:rsidRPr="00A66104" w:rsidRDefault="003B54D8" w:rsidP="00FD56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Kursbeginn:</w:t>
                            </w:r>
                            <w:r w:rsidR="00FD562E"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31.01.2023</w:t>
                            </w:r>
                          </w:p>
                          <w:p w:rsidR="00A66104" w:rsidRPr="00A66104" w:rsidRDefault="00A66104" w:rsidP="00FD56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66104" w:rsidRPr="00A66104" w:rsidRDefault="00A66104" w:rsidP="00A661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Dienstags; 09:30 – 12:00 Uhr </w:t>
                            </w:r>
                          </w:p>
                          <w:p w:rsidR="00FD562E" w:rsidRPr="00A66104" w:rsidRDefault="00FD562E" w:rsidP="00FD56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CebeeF Rheine, Thiemauer 42, 48431 Rheine</w:t>
                            </w:r>
                          </w:p>
                          <w:p w:rsidR="00FD562E" w:rsidRDefault="00FD562E" w:rsidP="00FD5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13DBF" id="Freihandform 4" o:spid="_x0000_s1036" style="position:absolute;margin-left:13.2pt;margin-top:9pt;width:243pt;height:81.2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" adj="-11796480,,5400" path="m972,321v,-256,,-256,,-256c612,25,288,5,,,,321,,321,,321r972,xe" fillcolor="#a6a6a6" stroked="f">
                <v:stroke joinstyle="miter"/>
                <v:formulas/>
                <v:path arrowok="t" o:connecttype="custom" o:connectlocs="3086100,1031875;3086100,208947;0,0;0,1031875;3086100,1031875" o:connectangles="0,0,0,0,0" textboxrect="0,0,972,321"/>
                <v:textbox>
                  <w:txbxContent>
                    <w:p w:rsidR="00FD562E" w:rsidRPr="004A19F8" w:rsidRDefault="00FD562E" w:rsidP="00FD562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FD562E" w:rsidRDefault="00FD562E" w:rsidP="00FD562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FD562E" w:rsidRPr="00A66104" w:rsidRDefault="003B54D8" w:rsidP="00FD56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Kursbeginn:</w:t>
                      </w:r>
                      <w:r w:rsidR="00FD562E"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31.01.2023</w:t>
                      </w:r>
                    </w:p>
                    <w:p w:rsidR="00A66104" w:rsidRPr="00A66104" w:rsidRDefault="00A66104" w:rsidP="00FD56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66104" w:rsidRPr="00A66104" w:rsidRDefault="00A66104" w:rsidP="00A661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Dienstags; 09:30 – 12:00 Uhr </w:t>
                      </w:r>
                    </w:p>
                    <w:p w:rsidR="00FD562E" w:rsidRPr="00A66104" w:rsidRDefault="00FD562E" w:rsidP="00FD56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>CebeeF Rheine, Thiemauer 42, 48431 Rheine</w:t>
                      </w:r>
                    </w:p>
                    <w:p w:rsidR="00FD562E" w:rsidRDefault="00FD562E" w:rsidP="00FD56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8857C95" wp14:editId="462DCD87">
                <wp:simplePos x="0" y="0"/>
                <wp:positionH relativeFrom="column">
                  <wp:posOffset>4038600</wp:posOffset>
                </wp:positionH>
                <wp:positionV relativeFrom="paragraph">
                  <wp:posOffset>117157</wp:posOffset>
                </wp:positionV>
                <wp:extent cx="3086100" cy="1032489"/>
                <wp:effectExtent l="0" t="0" r="0" b="0"/>
                <wp:wrapNone/>
                <wp:docPr id="30" name="Freihand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032489"/>
                        </a:xfrm>
                        <a:custGeom>
                          <a:avLst/>
                          <a:gdLst>
                            <a:gd name="T0" fmla="*/ 972 w 972"/>
                            <a:gd name="T1" fmla="*/ 321 h 321"/>
                            <a:gd name="T2" fmla="*/ 972 w 972"/>
                            <a:gd name="T3" fmla="*/ 65 h 321"/>
                            <a:gd name="T4" fmla="*/ 0 w 972"/>
                            <a:gd name="T5" fmla="*/ 0 h 321"/>
                            <a:gd name="T6" fmla="*/ 0 w 972"/>
                            <a:gd name="T7" fmla="*/ 321 h 321"/>
                            <a:gd name="T8" fmla="*/ 972 w 97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321">
                              <a:moveTo>
                                <a:pt x="972" y="321"/>
                              </a:moveTo>
                              <a:cubicBezTo>
                                <a:pt x="972" y="65"/>
                                <a:pt x="972" y="65"/>
                                <a:pt x="972" y="65"/>
                              </a:cubicBezTo>
                              <a:cubicBezTo>
                                <a:pt x="612" y="25"/>
                                <a:pt x="288" y="5"/>
                                <a:pt x="0" y="0"/>
                              </a:cubicBezTo>
                              <a:cubicBezTo>
                                <a:pt x="0" y="321"/>
                                <a:pt x="0" y="321"/>
                                <a:pt x="0" y="321"/>
                              </a:cubicBezTo>
                              <a:lnTo>
                                <a:pt x="972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1CBE" id="Freihandform 4" o:spid="_x0000_s1026" style="position:absolute;margin-left:318pt;margin-top:9.2pt;width:243pt;height:81.3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" path="m972,321v,-256,,-256,,-256c612,25,288,5,,,,321,,321,,321r972,xe" fillcolor="#a6a6a6" stroked="f">
                <v:path arrowok="t" o:connecttype="custom" o:connectlocs="3086100,1032489;3086100,209071;0,0;0,1032489;3086100,1032489" o:connectangles="0,0,0,0,0"/>
              </v:shape>
            </w:pict>
          </mc:Fallback>
        </mc:AlternateContent>
      </w:r>
    </w:p>
    <w:p w:rsidR="001F7169" w:rsidRPr="001F7169" w:rsidRDefault="001F7169" w:rsidP="001F7169"/>
    <w:p w:rsidR="001F7169" w:rsidRPr="001F7169" w:rsidRDefault="00695EF7" w:rsidP="001F7169">
      <w:r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D8F3D7" wp14:editId="3D0F4CA8">
                <wp:simplePos x="0" y="0"/>
                <wp:positionH relativeFrom="column">
                  <wp:posOffset>4034789</wp:posOffset>
                </wp:positionH>
                <wp:positionV relativeFrom="paragraph">
                  <wp:posOffset>76835</wp:posOffset>
                </wp:positionV>
                <wp:extent cx="3190875" cy="782320"/>
                <wp:effectExtent l="0" t="0" r="0" b="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Kursbeginn:</w:t>
                            </w: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31.01.2023</w:t>
                            </w: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Dienstags; 09:30 – 12:00 Uhr </w:t>
                            </w: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CebeeF Rheine, Thiemauer 42, 48431 Rheine</w:t>
                            </w:r>
                          </w:p>
                          <w:p w:rsidR="00695EF7" w:rsidRDefault="00695EF7" w:rsidP="00695EF7">
                            <w:pPr>
                              <w:jc w:val="center"/>
                            </w:pPr>
                          </w:p>
                          <w:p w:rsidR="003D10D1" w:rsidRPr="004A19F8" w:rsidRDefault="003D10D1" w:rsidP="003D10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F3D7" id="Textfeld 99" o:spid="_x0000_s1041" type="#_x0000_t202" style="position:absolute;margin-left:317.7pt;margin-top:6.05pt;width:251.25pt;height:6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" filled="f" stroked="f" strokeweight=".5pt">
                <v:textbox>
                  <w:txbxContent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Kursbeginn:</w:t>
                      </w: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31.01.2023</w:t>
                      </w: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Dienstags; 09:30 – 12:00 Uhr </w:t>
                      </w: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>CebeeF Rheine, Thiemauer 42, 48431 Rheine</w:t>
                      </w:r>
                    </w:p>
                    <w:p w:rsidR="00695EF7" w:rsidRDefault="00695EF7" w:rsidP="00695EF7">
                      <w:pPr>
                        <w:jc w:val="center"/>
                      </w:pPr>
                    </w:p>
                    <w:p w:rsidR="003D10D1" w:rsidRPr="004A19F8" w:rsidRDefault="003D10D1" w:rsidP="003D10D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695EF7" w:rsidP="001F71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BA6D85" wp14:editId="0808467C">
                <wp:simplePos x="0" y="0"/>
                <wp:positionH relativeFrom="column">
                  <wp:posOffset>611505</wp:posOffset>
                </wp:positionH>
                <wp:positionV relativeFrom="paragraph">
                  <wp:posOffset>42545</wp:posOffset>
                </wp:positionV>
                <wp:extent cx="2508662" cy="519430"/>
                <wp:effectExtent l="0" t="0" r="6350" b="0"/>
                <wp:wrapNone/>
                <wp:docPr id="1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662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EF7" w:rsidRPr="004A19F8" w:rsidRDefault="00695EF7" w:rsidP="00695EF7">
                            <w:pPr>
                              <w:widowControl w:val="0"/>
                              <w:spacing w:line="480" w:lineRule="exact"/>
                              <w:rPr>
                                <w:rFonts w:ascii="Arial" w:eastAsia="Arial" w:hAnsi="Arial" w:cs="Arial"/>
                                <w:b/>
                                <w:color w:val="2E3640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</w:pP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bidi="de-DE"/>
                              </w:rPr>
                              <w:t xml:space="preserve"> </w:t>
                            </w: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D0CECE" w:themeColor="background2" w:themeShade="E6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  <w:t>Mütter-Unterstützungs-Training</w:t>
                            </w:r>
                          </w:p>
                          <w:p w:rsidR="00695EF7" w:rsidRDefault="00695EF7" w:rsidP="00695EF7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A6D85" id="_x0000_s1042" type="#_x0000_t202" style="position:absolute;margin-left:48.15pt;margin-top:3.35pt;width:197.55pt;height:40.9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695EF7" w:rsidRPr="004A19F8" w:rsidRDefault="00695EF7" w:rsidP="00695EF7">
                      <w:pPr>
                        <w:widowControl w:val="0"/>
                        <w:spacing w:line="480" w:lineRule="exact"/>
                        <w:rPr>
                          <w:rFonts w:ascii="Arial" w:eastAsia="Arial" w:hAnsi="Arial" w:cs="Arial"/>
                          <w:b/>
                          <w:color w:val="2E3640"/>
                          <w:w w:val="90"/>
                          <w:sz w:val="22"/>
                          <w:szCs w:val="22"/>
                          <w:lang w:bidi="de-DE"/>
                        </w:rPr>
                      </w:pPr>
                      <w:r w:rsidRPr="004A19F8">
                        <w:rPr>
                          <w:rFonts w:ascii="Arial" w:eastAsia="Arial" w:hAnsi="Arial" w:cs="Arial"/>
                          <w:b/>
                          <w:color w:val="2E3640"/>
                          <w:w w:val="90"/>
                          <w:sz w:val="44"/>
                          <w:szCs w:val="44"/>
                          <w:lang w:bidi="de-DE"/>
                        </w:rPr>
                        <w:t xml:space="preserve"> </w:t>
                      </w:r>
                      <w:r w:rsidRPr="004A19F8">
                        <w:rPr>
                          <w:rFonts w:ascii="Arial" w:eastAsia="Arial" w:hAnsi="Arial" w:cs="Arial"/>
                          <w:b/>
                          <w:color w:val="D0CECE" w:themeColor="background2" w:themeShade="E6"/>
                          <w:w w:val="90"/>
                          <w:sz w:val="22"/>
                          <w:szCs w:val="22"/>
                          <w:lang w:bidi="de-DE"/>
                        </w:rPr>
                        <w:t>Mütter-Unterstützungs-Training</w:t>
                      </w:r>
                    </w:p>
                    <w:p w:rsidR="00695EF7" w:rsidRDefault="00695EF7" w:rsidP="00695EF7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1BA6D85" wp14:editId="0808467C">
                <wp:simplePos x="0" y="0"/>
                <wp:positionH relativeFrom="column">
                  <wp:posOffset>4463415</wp:posOffset>
                </wp:positionH>
                <wp:positionV relativeFrom="paragraph">
                  <wp:posOffset>42545</wp:posOffset>
                </wp:positionV>
                <wp:extent cx="2508662" cy="519430"/>
                <wp:effectExtent l="0" t="0" r="6350" b="0"/>
                <wp:wrapNone/>
                <wp:docPr id="1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662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EF7" w:rsidRPr="004A19F8" w:rsidRDefault="00695EF7" w:rsidP="00695EF7">
                            <w:pPr>
                              <w:widowControl w:val="0"/>
                              <w:spacing w:line="480" w:lineRule="exact"/>
                              <w:rPr>
                                <w:rFonts w:ascii="Arial" w:eastAsia="Arial" w:hAnsi="Arial" w:cs="Arial"/>
                                <w:b/>
                                <w:color w:val="2E3640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</w:pP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bidi="de-DE"/>
                              </w:rPr>
                              <w:t xml:space="preserve"> </w:t>
                            </w:r>
                            <w:r w:rsidRPr="004A19F8">
                              <w:rPr>
                                <w:rFonts w:ascii="Arial" w:eastAsia="Arial" w:hAnsi="Arial" w:cs="Arial"/>
                                <w:b/>
                                <w:color w:val="D0CECE" w:themeColor="background2" w:themeShade="E6"/>
                                <w:w w:val="90"/>
                                <w:sz w:val="22"/>
                                <w:szCs w:val="22"/>
                                <w:lang w:bidi="de-DE"/>
                              </w:rPr>
                              <w:t>Mütter-Unterstützungs-Training</w:t>
                            </w:r>
                          </w:p>
                          <w:p w:rsidR="00695EF7" w:rsidRDefault="00695EF7" w:rsidP="00695EF7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A6D85" id="_x0000_s1043" type="#_x0000_t202" style="position:absolute;margin-left:351.45pt;margin-top:3.35pt;width:197.55pt;height:40.9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695EF7" w:rsidRPr="004A19F8" w:rsidRDefault="00695EF7" w:rsidP="00695EF7">
                      <w:pPr>
                        <w:widowControl w:val="0"/>
                        <w:spacing w:line="480" w:lineRule="exact"/>
                        <w:rPr>
                          <w:rFonts w:ascii="Arial" w:eastAsia="Arial" w:hAnsi="Arial" w:cs="Arial"/>
                          <w:b/>
                          <w:color w:val="2E3640"/>
                          <w:w w:val="90"/>
                          <w:sz w:val="22"/>
                          <w:szCs w:val="22"/>
                          <w:lang w:bidi="de-DE"/>
                        </w:rPr>
                      </w:pPr>
                      <w:r w:rsidRPr="004A19F8">
                        <w:rPr>
                          <w:rFonts w:ascii="Arial" w:eastAsia="Arial" w:hAnsi="Arial" w:cs="Arial"/>
                          <w:b/>
                          <w:color w:val="2E3640"/>
                          <w:w w:val="90"/>
                          <w:sz w:val="44"/>
                          <w:szCs w:val="44"/>
                          <w:lang w:bidi="de-DE"/>
                        </w:rPr>
                        <w:t xml:space="preserve"> </w:t>
                      </w:r>
                      <w:r w:rsidRPr="004A19F8">
                        <w:rPr>
                          <w:rFonts w:ascii="Arial" w:eastAsia="Arial" w:hAnsi="Arial" w:cs="Arial"/>
                          <w:b/>
                          <w:color w:val="D0CECE" w:themeColor="background2" w:themeShade="E6"/>
                          <w:w w:val="90"/>
                          <w:sz w:val="22"/>
                          <w:szCs w:val="22"/>
                          <w:lang w:bidi="de-DE"/>
                        </w:rPr>
                        <w:t>Mütter-Unterstützungs-Training</w:t>
                      </w:r>
                    </w:p>
                    <w:p w:rsidR="00695EF7" w:rsidRDefault="00695EF7" w:rsidP="00695EF7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D95BC5" w:rsidP="001F71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F2B561" wp14:editId="3AB282F6">
                <wp:simplePos x="0" y="0"/>
                <wp:positionH relativeFrom="column">
                  <wp:posOffset>4049078</wp:posOffset>
                </wp:positionH>
                <wp:positionV relativeFrom="paragraph">
                  <wp:posOffset>58420</wp:posOffset>
                </wp:positionV>
                <wp:extent cx="2950210" cy="2471738"/>
                <wp:effectExtent l="0" t="0" r="2540" b="5080"/>
                <wp:wrapNone/>
                <wp:docPr id="77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471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MUT! steht für eine 10-teiligen Kurs, in welchem wir in der Gruppe über die vielfältigen Aufgaben und Besonderheiten des Mutter-seins sprechen.</w:t>
                            </w:r>
                          </w:p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Wir bieten einen geschützten Raum um: 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Sich selber als Mutter besser kennen zu lernen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Sich auszutauschen, was in der Erziehung gut läuft und was schwer fällt 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Gewohntes zu hinterfragen und neues auszuprobieren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Erziehungsstärkung und Ermutigung zu erfahren, damit schöne Erlebnisse mit ihrem Kind immer mehr Platz haben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Die Welt aus der Sicht der Kinder zu betrachten</w:t>
                            </w:r>
                          </w:p>
                          <w:p w:rsidR="00F50F84" w:rsidRDefault="00F50F84" w:rsidP="00F50F8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B56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18.85pt;margin-top:4.6pt;width:232.3pt;height:19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MUT! steht für eine 10-teiligen Kurs, in welchem wir in der Gruppe über die vielfältigen Aufgaben und Besonderheiten des Mutter-seins sprechen.</w:t>
                      </w:r>
                    </w:p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</w:p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Wir bieten einen geschützten Raum um: 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Sich selber als Mutter besser kennen zu lernen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Sich auszutauschen, was in der Erziehung gut läuft und was schwer fällt 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Gewohntes zu hinterfragen und neues auszuprobieren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Erziehungsstärkung und Ermutigung zu erfahren, damit schöne Erlebnisse mit ihrem Kind immer mehr Platz haben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Die Welt aus der Sicht der Kinder zu betrachten</w:t>
                      </w:r>
                    </w:p>
                    <w:p w:rsidR="00F50F84" w:rsidRDefault="00F50F84" w:rsidP="00F50F8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73FF65" wp14:editId="5019910F">
                <wp:simplePos x="0" y="0"/>
                <wp:positionH relativeFrom="column">
                  <wp:posOffset>239078</wp:posOffset>
                </wp:positionH>
                <wp:positionV relativeFrom="paragraph">
                  <wp:posOffset>58419</wp:posOffset>
                </wp:positionV>
                <wp:extent cx="2884170" cy="2505075"/>
                <wp:effectExtent l="0" t="0" r="0" b="9525"/>
                <wp:wrapNone/>
                <wp:docPr id="55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MUT! steht für eine 10-teiligen Kurs, in welchem wir in der Gruppe über die vielfältigen Aufgaben und Besonderheiten des Mutter-seins sprechen.</w:t>
                            </w:r>
                          </w:p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95EF7" w:rsidRPr="00194E65" w:rsidRDefault="00695EF7" w:rsidP="00695E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Wir bieten einen geschützten Raum um: 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Sich selber als Mutter besser kennen zu lernen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 xml:space="preserve">Sich auszutauschen, was in der Erziehung gut läuft und was schwer fällt 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Gewohntes zu hinterfragen und neues auszuprobieren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Erziehungsstärkung und Ermutigung zu erfahren, damit schöne Erlebnisse mit ihrem Kind immer mehr Platz haben</w:t>
                            </w:r>
                          </w:p>
                          <w:p w:rsidR="00695EF7" w:rsidRPr="00194E65" w:rsidRDefault="00695EF7" w:rsidP="00695EF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4E65">
                              <w:rPr>
                                <w:rFonts w:ascii="Arial" w:hAnsi="Arial" w:cs="Arial"/>
                              </w:rPr>
                              <w:t>Die Welt aus der Sicht der Kinder zu betrachten</w:t>
                            </w:r>
                          </w:p>
                          <w:p w:rsidR="00F50F84" w:rsidRDefault="00F50F84" w:rsidP="00F50F8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FF65" id="_x0000_s1041" type="#_x0000_t202" style="position:absolute;margin-left:18.85pt;margin-top:4.6pt;width:227.1pt;height:19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MUT! steht für eine 10-teiligen Kurs, in welchem wir in der Gruppe über die vielfältigen Aufgaben und Besonderheiten des Mutter-seins sprechen.</w:t>
                      </w:r>
                    </w:p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</w:p>
                    <w:p w:rsidR="00695EF7" w:rsidRPr="00194E65" w:rsidRDefault="00695EF7" w:rsidP="00695EF7">
                      <w:p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Wir bieten einen geschützten Raum um: 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Sich selber als Mutter besser kennen zu lernen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 xml:space="preserve">Sich auszutauschen, was in der Erziehung gut läuft und was schwer fällt 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Gewohntes zu hinterfragen und neues auszuprobieren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Erziehungsstärkung und Ermutigung zu erfahren, damit schöne Erlebnisse mit ihrem Kind immer mehr Platz haben</w:t>
                      </w:r>
                    </w:p>
                    <w:p w:rsidR="00695EF7" w:rsidRPr="00194E65" w:rsidRDefault="00695EF7" w:rsidP="00695EF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4E65">
                        <w:rPr>
                          <w:rFonts w:ascii="Arial" w:hAnsi="Arial" w:cs="Arial"/>
                        </w:rPr>
                        <w:t>Die Welt aus der Sicht der Kinder zu betrachten</w:t>
                      </w:r>
                    </w:p>
                    <w:p w:rsidR="00F50F84" w:rsidRDefault="00F50F84" w:rsidP="00F50F8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D95BC5" w:rsidP="001F7169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3A948B" wp14:editId="634F179F">
                <wp:simplePos x="0" y="0"/>
                <wp:positionH relativeFrom="column">
                  <wp:posOffset>193040</wp:posOffset>
                </wp:positionH>
                <wp:positionV relativeFrom="paragraph">
                  <wp:posOffset>136525</wp:posOffset>
                </wp:positionV>
                <wp:extent cx="3067050" cy="498828"/>
                <wp:effectExtent l="0" t="0" r="19050" b="15875"/>
                <wp:wrapNone/>
                <wp:docPr id="67" name="Grup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498828"/>
                          <a:chOff x="0" y="0"/>
                          <a:chExt cx="3067050" cy="498838"/>
                        </a:xfrm>
                      </wpg:grpSpPr>
                      <wps:wsp>
                        <wps:cNvPr id="68" name="Freihandform 18"/>
                        <wps:cNvSpPr>
                          <a:spLocks/>
                        </wps:cNvSpPr>
                        <wps:spPr bwMode="auto">
                          <a:xfrm>
                            <a:off x="0" y="195943"/>
                            <a:ext cx="3067050" cy="302895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95"/>
                              <a:gd name="T2" fmla="*/ 972 w 972"/>
                              <a:gd name="T3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95">
                                <a:moveTo>
                                  <a:pt x="0" y="0"/>
                                </a:moveTo>
                                <a:cubicBezTo>
                                  <a:pt x="357" y="11"/>
                                  <a:pt x="686" y="49"/>
                                  <a:pt x="972" y="95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ihandform 19"/>
                        <wps:cNvSpPr>
                          <a:spLocks/>
                        </wps:cNvSpPr>
                        <wps:spPr bwMode="auto">
                          <a:xfrm>
                            <a:off x="0" y="130628"/>
                            <a:ext cx="3067050" cy="194310"/>
                          </a:xfrm>
                          <a:custGeom>
                            <a:avLst/>
                            <a:gdLst>
                              <a:gd name="T0" fmla="*/ 0 w 972"/>
                              <a:gd name="T1" fmla="*/ 1 h 61"/>
                              <a:gd name="T2" fmla="*/ 972 w 972"/>
                              <a:gd name="T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61">
                                <a:moveTo>
                                  <a:pt x="0" y="1"/>
                                </a:moveTo>
                                <a:cubicBezTo>
                                  <a:pt x="355" y="0"/>
                                  <a:pt x="684" y="25"/>
                                  <a:pt x="972" y="61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ihand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7050" cy="226060"/>
                          </a:xfrm>
                          <a:custGeom>
                            <a:avLst/>
                            <a:gdLst>
                              <a:gd name="T0" fmla="*/ 972 w 972"/>
                              <a:gd name="T1" fmla="*/ 71 h 71"/>
                              <a:gd name="T2" fmla="*/ 0 w 972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1">
                                <a:moveTo>
                                  <a:pt x="972" y="71"/>
                                </a:moveTo>
                                <a:cubicBezTo>
                                  <a:pt x="684" y="32"/>
                                  <a:pt x="355" y="3"/>
                                  <a:pt x="0" y="0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ihandform 21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3067050" cy="23622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4"/>
                              <a:gd name="T2" fmla="*/ 972 w 972"/>
                              <a:gd name="T3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4">
                                <a:moveTo>
                                  <a:pt x="0" y="0"/>
                                </a:moveTo>
                                <a:cubicBezTo>
                                  <a:pt x="355" y="4"/>
                                  <a:pt x="684" y="34"/>
                                  <a:pt x="972" y="7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ihandform 22"/>
                        <wps:cNvSpPr>
                          <a:spLocks/>
                        </wps:cNvSpPr>
                        <wps:spPr bwMode="auto">
                          <a:xfrm>
                            <a:off x="0" y="239485"/>
                            <a:ext cx="3067050" cy="22987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2"/>
                              <a:gd name="T2" fmla="*/ 972 w 972"/>
                              <a:gd name="T3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2">
                                <a:moveTo>
                                  <a:pt x="0" y="0"/>
                                </a:moveTo>
                                <a:cubicBezTo>
                                  <a:pt x="355" y="3"/>
                                  <a:pt x="684" y="33"/>
                                  <a:pt x="972" y="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1B3E0" id="Gruppe 67" o:spid="_x0000_s1026" style="position:absolute;margin-left:15.2pt;margin-top:10.75pt;width:241.5pt;height:39.3pt;z-index:251658752" coordsize="30670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">
                <v:shape id="Freihandform 18" o:spid="_x0000_s1027" style="position:absolute;top:1959;width:30670;height:3029;visibility:visible;mso-wrap-style:square;v-text-anchor:top" coordsize="97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2AsEA&#10;AADbAAAADwAAAGRycy9kb3ducmV2LnhtbERP3WrCMBS+H/gO4QjezVRxZXRGUdnoul3pfIBDc2yK&#10;zUlpYlt9+uVisMuP73+9HW0jeup87VjBYp6AIC6drrlScP75eH4F4QOyxsYxKbiTh+1m8rTGTLuB&#10;j9SfQiViCPsMFZgQ2kxKXxqy6OeuJY7cxXUWQ4RdJXWHQwy3jVwmSSot1hwbDLZ0MFReTzerILm9&#10;HL8fhTkU56+943z1vsvTq1Kz6bh7AxFoDP/iP/enVpDGs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o9gLBAAAA2wAAAA8AAAAAAAAAAAAAAAAAmAIAAGRycy9kb3du&#10;cmV2LnhtbFBLBQYAAAAABAAEAPUAAACGAwAAAAA=&#10;" path="m,c357,11,686,49,972,95e" filled="f" strokecolor="#a5a5a5 [3206]" strokeweight=".5pt">
                  <v:stroke joinstyle="miter"/>
                  <v:path arrowok="t" o:connecttype="custom" o:connectlocs="0,0;3067050,302895" o:connectangles="0,0"/>
                </v:shape>
                <v:shape id="Freihandform 19" o:spid="_x0000_s1028" style="position:absolute;top:1306;width:30670;height:1943;visibility:visible;mso-wrap-style:square;v-text-anchor:top" coordsize="97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MrMYA&#10;AADbAAAADwAAAGRycy9kb3ducmV2LnhtbESPQUsDMRSE70L/Q3iCF2mzWtm2a9MiguCl2qa9eHvd&#10;PHeXbl6WJG63/74RBI/DzHzDLNeDbUVPPjSOFTxMMhDEpTMNVwoO+7fxHESIyAZbx6TgQgHWq9HN&#10;EgvjzryjXsdKJAiHAhXUMXaFlKGsyWKYuI44ed/OW4xJ+koaj+cEt618zLJcWmw4LdTY0WtN5Un/&#10;WAWL4/FTbz66+22+f+q9ptmXnnql7m6Hl2cQkYb4H/5rvxsF+QJ+v6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JMrMYAAADbAAAADwAAAAAAAAAAAAAAAACYAgAAZHJz&#10;L2Rvd25yZXYueG1sUEsFBgAAAAAEAAQA9QAAAIsDAAAAAA==&#10;" path="m,1c355,,684,25,972,61e" filled="f" strokecolor="#a5a5a5 [3206]" strokeweight=".5pt">
                  <v:stroke joinstyle="miter"/>
                  <v:path arrowok="t" o:connecttype="custom" o:connectlocs="0,3185;3067050,194310" o:connectangles="0,0"/>
                </v:shape>
                <v:shape id="Freihandform 20" o:spid="_x0000_s1029" style="position:absolute;width:30670;height:2260;visibility:visible;mso-wrap-style:square;v-text-anchor:top" coordsize="97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iz78A&#10;AADbAAAADwAAAGRycy9kb3ducmV2LnhtbERPPW/CMBDdK/EfrENiKw4MUAUMCqDSjtQg5lN8JBHx&#10;ObLdkPbX10Mlxqf3vd4OthU9+dA4VjCbZiCIS2carhRczu+vbyBCRDbYOiYFPxRguxm9rDE37sFf&#10;1OtYiRTCIUcFdYxdLmUoa7IYpq4jTtzNeYsxQV9J4/GRwm0r51m2kBYbTg01drSvqbzrb6vgejjq&#10;ZX9a7DQWZ/yo/L74LbVSk/FQrEBEGuJT/O/+NAqWaX36kn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haLPvwAAANsAAAAPAAAAAAAAAAAAAAAAAJgCAABkcnMvZG93bnJl&#10;di54bWxQSwUGAAAAAAQABAD1AAAAhAMAAAAA&#10;" path="m972,71c684,32,355,3,,e" filled="f" strokecolor="#a5a5a5 [3206]" strokeweight=".5pt">
                  <v:stroke joinstyle="miter"/>
                  <v:path arrowok="t" o:connecttype="custom" o:connectlocs="3067050,226060;0,0" o:connectangles="0,0"/>
                </v:shape>
                <v:shape id="Freihandform 21" o:spid="_x0000_s1030" style="position:absolute;top:1197;width:30670;height:2362;visibility:visible;mso-wrap-style:square;v-text-anchor:top" coordsize="9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58QA&#10;AADbAAAADwAAAGRycy9kb3ducmV2LnhtbESPT2sCMRTE7wW/Q3hCbzVrD1q2RhGxbA9S/Ht/3bzu&#10;piYvyyau67dvhILHYWZ+w8wWvbOiozYYzwrGowwEcem14UrB8fDx8gYiRGSN1jMpuFGAxXzwNMNc&#10;+yvvqNvHSiQIhxwV1DE2uZShrMlhGPmGOHk/vnUYk2wrqVu8Jriz8jXLJtKh4bRQY0Ormsrz/uIU&#10;mE0xMcVan6puN91efgtrv79OSj0P++U7iEh9fIT/259awXQM9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ufEAAAA2wAAAA8AAAAAAAAAAAAAAAAAmAIAAGRycy9k&#10;b3ducmV2LnhtbFBLBQYAAAAABAAEAPUAAACJAwAAAAA=&#10;" path="m,c355,4,684,34,972,74e" filled="f" strokecolor="#a5a5a5 [3206]" strokeweight=".5pt">
                  <v:stroke joinstyle="miter"/>
                  <v:path arrowok="t" o:connecttype="custom" o:connectlocs="0,0;3067050,236220" o:connectangles="0,0"/>
                </v:shape>
                <v:shape id="Freihandform 22" o:spid="_x0000_s1031" style="position:absolute;top:2394;width:30670;height:2299;visibility:visible;mso-wrap-style:square;v-text-anchor:top" coordsize="9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Wr8YA&#10;AADbAAAADwAAAGRycy9kb3ducmV2LnhtbESPW2sCMRSE3wX/QziCb5pV7IWtUVRQpKBQK0jfjpuz&#10;F92crJtUt/76Rij0cZiZb5jxtDGluFLtCssKBv0IBHFidcGZgv3nsvcKwnlkjaVlUvBDDqaTdmuM&#10;sbY3/qDrzmciQNjFqCD3voqldElOBl3fVsTBS21t0AdZZ1LXeAtwU8phFD1LgwWHhRwrWuSUnHff&#10;RsH2fjrONl+Xp/ViS/OLGaWr90OqVLfTzN5AeGr8f/ivvdYKXobw+B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fWr8YAAADbAAAADwAAAAAAAAAAAAAAAACYAgAAZHJz&#10;L2Rvd25yZXYueG1sUEsFBgAAAAAEAAQA9QAAAIsDAAAAAA==&#10;" path="m,c355,3,684,33,972,72e" filled="f" strokecolor="#a5a5a5 [3206]" strokeweight=".5pt">
                  <v:stroke joinstyle="miter"/>
                  <v:path arrowok="t" o:connecttype="custom" o:connectlocs="0,0;3067050,229870" o:connectangles="0,0"/>
                </v:shape>
              </v:group>
            </w:pict>
          </mc:Fallback>
        </mc:AlternateContent>
      </w:r>
    </w:p>
    <w:p w:rsidR="001F7169" w:rsidRPr="001F7169" w:rsidRDefault="00D95BC5" w:rsidP="001F7169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4504E89" wp14:editId="37E194D8">
                <wp:simplePos x="0" y="0"/>
                <wp:positionH relativeFrom="column">
                  <wp:posOffset>4049395</wp:posOffset>
                </wp:positionH>
                <wp:positionV relativeFrom="paragraph">
                  <wp:posOffset>8639</wp:posOffset>
                </wp:positionV>
                <wp:extent cx="3067050" cy="498475"/>
                <wp:effectExtent l="0" t="0" r="19050" b="15875"/>
                <wp:wrapNone/>
                <wp:docPr id="89" name="Grup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498475"/>
                          <a:chOff x="0" y="0"/>
                          <a:chExt cx="3067050" cy="498838"/>
                        </a:xfrm>
                      </wpg:grpSpPr>
                      <wps:wsp>
                        <wps:cNvPr id="90" name="Freihandform 18"/>
                        <wps:cNvSpPr>
                          <a:spLocks/>
                        </wps:cNvSpPr>
                        <wps:spPr bwMode="auto">
                          <a:xfrm>
                            <a:off x="0" y="195943"/>
                            <a:ext cx="3067050" cy="302895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95"/>
                              <a:gd name="T2" fmla="*/ 972 w 972"/>
                              <a:gd name="T3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95">
                                <a:moveTo>
                                  <a:pt x="0" y="0"/>
                                </a:moveTo>
                                <a:cubicBezTo>
                                  <a:pt x="357" y="11"/>
                                  <a:pt x="686" y="49"/>
                                  <a:pt x="972" y="95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ihandform 19"/>
                        <wps:cNvSpPr>
                          <a:spLocks/>
                        </wps:cNvSpPr>
                        <wps:spPr bwMode="auto">
                          <a:xfrm>
                            <a:off x="0" y="130628"/>
                            <a:ext cx="3067050" cy="194310"/>
                          </a:xfrm>
                          <a:custGeom>
                            <a:avLst/>
                            <a:gdLst>
                              <a:gd name="T0" fmla="*/ 0 w 972"/>
                              <a:gd name="T1" fmla="*/ 1 h 61"/>
                              <a:gd name="T2" fmla="*/ 972 w 972"/>
                              <a:gd name="T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61">
                                <a:moveTo>
                                  <a:pt x="0" y="1"/>
                                </a:moveTo>
                                <a:cubicBezTo>
                                  <a:pt x="355" y="0"/>
                                  <a:pt x="684" y="25"/>
                                  <a:pt x="972" y="61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ihand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7050" cy="226060"/>
                          </a:xfrm>
                          <a:custGeom>
                            <a:avLst/>
                            <a:gdLst>
                              <a:gd name="T0" fmla="*/ 972 w 972"/>
                              <a:gd name="T1" fmla="*/ 71 h 71"/>
                              <a:gd name="T2" fmla="*/ 0 w 972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1">
                                <a:moveTo>
                                  <a:pt x="972" y="71"/>
                                </a:moveTo>
                                <a:cubicBezTo>
                                  <a:pt x="684" y="32"/>
                                  <a:pt x="355" y="3"/>
                                  <a:pt x="0" y="0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ihandform 21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3067050" cy="23622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4"/>
                              <a:gd name="T2" fmla="*/ 972 w 972"/>
                              <a:gd name="T3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4">
                                <a:moveTo>
                                  <a:pt x="0" y="0"/>
                                </a:moveTo>
                                <a:cubicBezTo>
                                  <a:pt x="355" y="4"/>
                                  <a:pt x="684" y="34"/>
                                  <a:pt x="972" y="7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ihandform 22"/>
                        <wps:cNvSpPr>
                          <a:spLocks/>
                        </wps:cNvSpPr>
                        <wps:spPr bwMode="auto">
                          <a:xfrm>
                            <a:off x="0" y="239485"/>
                            <a:ext cx="3067050" cy="229870"/>
                          </a:xfrm>
                          <a:custGeom>
                            <a:avLst/>
                            <a:gdLst>
                              <a:gd name="T0" fmla="*/ 0 w 972"/>
                              <a:gd name="T1" fmla="*/ 0 h 72"/>
                              <a:gd name="T2" fmla="*/ 972 w 972"/>
                              <a:gd name="T3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" h="72">
                                <a:moveTo>
                                  <a:pt x="0" y="0"/>
                                </a:moveTo>
                                <a:cubicBezTo>
                                  <a:pt x="355" y="3"/>
                                  <a:pt x="684" y="33"/>
                                  <a:pt x="972" y="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AAF03" id="Gruppe 89" o:spid="_x0000_s1026" style="position:absolute;margin-left:318.85pt;margin-top:.7pt;width:241.5pt;height:39.25pt;z-index:251670016" coordsize="30670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">
                <v:shape id="Freihandform 18" o:spid="_x0000_s1027" style="position:absolute;top:1959;width:30670;height:3029;visibility:visible;mso-wrap-style:square;v-text-anchor:top" coordsize="97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I8EA&#10;AADbAAAADwAAAGRycy9kb3ducmV2LnhtbERP3WrCMBS+H+wdwhl4N5MNJ64axcmkVq90PsChOTbF&#10;5qQ0Ueue3lwMdvnx/c8WvWvElbpQe9bwNlQgiEtvaq40HH/WrxMQISIbbDyThjsFWMyfn2aYGX/j&#10;PV0PsRIphEOGGmyMbSZlKC05DEPfEifu5DuHMcGukqbDWwp3jXxXaiwd1pwaLLa0slSeDxenQV0+&#10;9rvfwq6K4/bLcz76Xubjs9aDl345BRGpj//iP/fGaPhM69OX9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iiPBAAAA2wAAAA8AAAAAAAAAAAAAAAAAmAIAAGRycy9kb3du&#10;cmV2LnhtbFBLBQYAAAAABAAEAPUAAACGAwAAAAA=&#10;" path="m,c357,11,686,49,972,95e" filled="f" strokecolor="#a5a5a5 [3206]" strokeweight=".5pt">
                  <v:stroke joinstyle="miter"/>
                  <v:path arrowok="t" o:connecttype="custom" o:connectlocs="0,0;3067050,302895" o:connectangles="0,0"/>
                </v:shape>
                <v:shape id="Freihandform 19" o:spid="_x0000_s1028" style="position:absolute;top:1306;width:30670;height:1943;visibility:visible;mso-wrap-style:square;v-text-anchor:top" coordsize="97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wjcUA&#10;AADbAAAADwAAAGRycy9kb3ducmV2LnhtbESPQUvDQBSE70L/w/IKXsRuqlJrzKYUQfCi1U0v3l6z&#10;zyQ0+zbsrmn8964g9DjMfDNMsZlsL0byoXOsYLnIQBDXznTcKNhXz9drECEiG+wdk4IfCrApZxcF&#10;5sad+INGHRuRSjjkqKCNccilDHVLFsPCDcTJ+3LeYkzSN9J4PKVy28ubLFtJix2nhRYHemqpPupv&#10;q+DhcNjp17fh6n1V3Y1e0/2nvvVKXc6n7SOISFM8h//pF5O4Jfx9ST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TCNxQAAANsAAAAPAAAAAAAAAAAAAAAAAJgCAABkcnMv&#10;ZG93bnJldi54bWxQSwUGAAAAAAQABAD1AAAAigMAAAAA&#10;" path="m,1c355,,684,25,972,61e" filled="f" strokecolor="#a5a5a5 [3206]" strokeweight=".5pt">
                  <v:stroke joinstyle="miter"/>
                  <v:path arrowok="t" o:connecttype="custom" o:connectlocs="0,3185;3067050,194310" o:connectangles="0,0"/>
                </v:shape>
                <v:shape id="Freihandform 20" o:spid="_x0000_s1029" style="position:absolute;width:30670;height:2260;visibility:visible;mso-wrap-style:square;v-text-anchor:top" coordsize="97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/2cMA&#10;AADbAAAADwAAAGRycy9kb3ducmV2LnhtbESPwW7CMBBE75X4B2uRuBUHDrSkGBSoKByLQT2v4m0S&#10;NV5HthtSvr5GqtTjaGbeaFabwbaiJx8axwpm0wwEcelMw5WCy3n/+AwiRGSDrWNS8EMBNuvRwwpz&#10;4658ol7HSiQIhxwV1DF2uZShrMlimLqOOHmfzluMSfpKGo/XBLetnGfZQlpsOC3U2NGupvJLf1sF&#10;H69v+ql/X2w1Fmc8VH5X3Eqt1GQ8FC8gIg3xP/zXPhoFyzncv6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d/2cMAAADbAAAADwAAAAAAAAAAAAAAAACYAgAAZHJzL2Rv&#10;d25yZXYueG1sUEsFBgAAAAAEAAQA9QAAAIgDAAAAAA==&#10;" path="m972,71c684,32,355,3,,e" filled="f" strokecolor="#a5a5a5 [3206]" strokeweight=".5pt">
                  <v:stroke joinstyle="miter"/>
                  <v:path arrowok="t" o:connecttype="custom" o:connectlocs="3067050,226060;0,0" o:connectangles="0,0"/>
                </v:shape>
                <v:shape id="Freihandform 21" o:spid="_x0000_s1030" style="position:absolute;top:1197;width:30670;height:2362;visibility:visible;mso-wrap-style:square;v-text-anchor:top" coordsize="9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b8cQA&#10;AADbAAAADwAAAGRycy9kb3ducmV2LnhtbESPQWsCMRSE74L/ITyhN83WgrZbo4i0bA9F1Nb76+Z1&#10;NzV5WTZx3f77RhB6HGbmG2ax6p0VHbXBeFZwP8lAEJdeG64UfH68jh9BhIis0XomBb8UYLUcDhaY&#10;a3/hPXWHWIkE4ZCjgjrGJpcylDU5DBPfECfv27cOY5JtJXWLlwR3Vk6zbCYdGk4LNTa0qak8Hc5O&#10;gXkvZqZ40ceq289355/C2q/tUam7Ub9+BhGpj//hW/tNK3h6gO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3G/HEAAAA2wAAAA8AAAAAAAAAAAAAAAAAmAIAAGRycy9k&#10;b3ducmV2LnhtbFBLBQYAAAAABAAEAPUAAACJAwAAAAA=&#10;" path="m,c355,4,684,34,972,74e" filled="f" strokecolor="#a5a5a5 [3206]" strokeweight=".5pt">
                  <v:stroke joinstyle="miter"/>
                  <v:path arrowok="t" o:connecttype="custom" o:connectlocs="0,0;3067050,236220" o:connectangles="0,0"/>
                </v:shape>
                <v:shape id="Freihandform 22" o:spid="_x0000_s1031" style="position:absolute;top:2394;width:30670;height:2299;visibility:visible;mso-wrap-style:square;v-text-anchor:top" coordsize="9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NusYA&#10;AADbAAAADwAAAGRycy9kb3ducmV2LnhtbESP3WoCMRSE7wXfIRyhd5q1aNHVKFZokYJCVRDvjpuz&#10;P+3mZN1E3fbpG6Hg5TAz3zDTeWNKcaXaFZYV9HsRCOLE6oIzBfvdW3cEwnlkjaVlUvBDDuazdmuK&#10;sbY3/qTr1mciQNjFqCD3voqldElOBl3PVsTBS21t0AdZZ1LXeAtwU8rnKHqRBgsOCzlWtMwp+d5e&#10;jILN79dpsT6eh6vlhl7PZpC+fxxSpZ46zWICwlPjH+H/9korGA/g/i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4NusYAAADbAAAADwAAAAAAAAAAAAAAAACYAgAAZHJz&#10;L2Rvd25yZXYueG1sUEsFBgAAAAAEAAQA9QAAAIsDAAAAAA==&#10;" path="m,c355,3,684,33,972,72e" filled="f" strokecolor="#a5a5a5 [3206]" strokeweight=".5pt">
                  <v:stroke joinstyle="miter"/>
                  <v:path arrowok="t" o:connecttype="custom" o:connectlocs="0,0;3067050,229870" o:connectangles="0,0"/>
                </v:shape>
              </v:group>
            </w:pict>
          </mc:Fallback>
        </mc:AlternateContent>
      </w:r>
      <w:r w:rsidRPr="00695E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96DDA6" wp14:editId="35C1CF72">
                <wp:simplePos x="0" y="0"/>
                <wp:positionH relativeFrom="column">
                  <wp:posOffset>4048125</wp:posOffset>
                </wp:positionH>
                <wp:positionV relativeFrom="paragraph">
                  <wp:posOffset>115570</wp:posOffset>
                </wp:positionV>
                <wp:extent cx="3086100" cy="1032489"/>
                <wp:effectExtent l="0" t="0" r="0" b="0"/>
                <wp:wrapNone/>
                <wp:docPr id="28" name="Freihand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032489"/>
                        </a:xfrm>
                        <a:custGeom>
                          <a:avLst/>
                          <a:gdLst>
                            <a:gd name="T0" fmla="*/ 972 w 972"/>
                            <a:gd name="T1" fmla="*/ 321 h 321"/>
                            <a:gd name="T2" fmla="*/ 972 w 972"/>
                            <a:gd name="T3" fmla="*/ 65 h 321"/>
                            <a:gd name="T4" fmla="*/ 0 w 972"/>
                            <a:gd name="T5" fmla="*/ 0 h 321"/>
                            <a:gd name="T6" fmla="*/ 0 w 972"/>
                            <a:gd name="T7" fmla="*/ 321 h 321"/>
                            <a:gd name="T8" fmla="*/ 972 w 97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321">
                              <a:moveTo>
                                <a:pt x="972" y="321"/>
                              </a:moveTo>
                              <a:cubicBezTo>
                                <a:pt x="972" y="65"/>
                                <a:pt x="972" y="65"/>
                                <a:pt x="972" y="65"/>
                              </a:cubicBezTo>
                              <a:cubicBezTo>
                                <a:pt x="612" y="25"/>
                                <a:pt x="288" y="5"/>
                                <a:pt x="0" y="0"/>
                              </a:cubicBezTo>
                              <a:cubicBezTo>
                                <a:pt x="0" y="321"/>
                                <a:pt x="0" y="321"/>
                                <a:pt x="0" y="321"/>
                              </a:cubicBezTo>
                              <a:lnTo>
                                <a:pt x="972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5EF7" w:rsidRPr="004A19F8" w:rsidRDefault="00695EF7" w:rsidP="00695EF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95EF7" w:rsidRDefault="00695EF7" w:rsidP="00695EF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Kursbeginn:</w:t>
                            </w: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31.01.2023</w:t>
                            </w: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Dienstags; 09:30 – 12:00 Uhr </w:t>
                            </w: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CebeeF Rheine, Thiemauer 42, 48431 Rheine</w:t>
                            </w:r>
                          </w:p>
                          <w:p w:rsidR="00695EF7" w:rsidRDefault="00695EF7" w:rsidP="00695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6DDA6" id="_x0000_s1042" style="position:absolute;margin-left:318.75pt;margin-top:9.1pt;width:243pt;height:81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" adj="-11796480,,5400" path="m972,321v,-256,,-256,,-256c612,25,288,5,,,,321,,321,,321r972,xe" fillcolor="#a6a6a6" stroked="f">
                <v:stroke joinstyle="miter"/>
                <v:formulas/>
                <v:path arrowok="t" o:connecttype="custom" o:connectlocs="3086100,1032489;3086100,209071;0,0;0,1032489;3086100,1032489" o:connectangles="0,0,0,0,0" textboxrect="0,0,972,321"/>
                <v:textbox>
                  <w:txbxContent>
                    <w:p w:rsidR="00695EF7" w:rsidRPr="004A19F8" w:rsidRDefault="00695EF7" w:rsidP="00695EF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95EF7" w:rsidRDefault="00695EF7" w:rsidP="00695EF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Kursbeginn:</w:t>
                      </w: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31.01.2023</w:t>
                      </w: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Dienstags; 09:30 – 12:00 Uhr </w:t>
                      </w: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>CebeeF Rheine, Thiemauer 42, 48431 Rheine</w:t>
                      </w:r>
                    </w:p>
                    <w:p w:rsidR="00695EF7" w:rsidRDefault="00695EF7" w:rsidP="00695E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95E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96DDA6" wp14:editId="35C1CF72">
                <wp:simplePos x="0" y="0"/>
                <wp:positionH relativeFrom="column">
                  <wp:posOffset>172403</wp:posOffset>
                </wp:positionH>
                <wp:positionV relativeFrom="paragraph">
                  <wp:posOffset>101600</wp:posOffset>
                </wp:positionV>
                <wp:extent cx="3086100" cy="1032489"/>
                <wp:effectExtent l="0" t="0" r="0" b="0"/>
                <wp:wrapNone/>
                <wp:docPr id="20" name="Freihand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032489"/>
                        </a:xfrm>
                        <a:custGeom>
                          <a:avLst/>
                          <a:gdLst>
                            <a:gd name="T0" fmla="*/ 972 w 972"/>
                            <a:gd name="T1" fmla="*/ 321 h 321"/>
                            <a:gd name="T2" fmla="*/ 972 w 972"/>
                            <a:gd name="T3" fmla="*/ 65 h 321"/>
                            <a:gd name="T4" fmla="*/ 0 w 972"/>
                            <a:gd name="T5" fmla="*/ 0 h 321"/>
                            <a:gd name="T6" fmla="*/ 0 w 972"/>
                            <a:gd name="T7" fmla="*/ 321 h 321"/>
                            <a:gd name="T8" fmla="*/ 972 w 97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2" h="321">
                              <a:moveTo>
                                <a:pt x="972" y="321"/>
                              </a:moveTo>
                              <a:cubicBezTo>
                                <a:pt x="972" y="65"/>
                                <a:pt x="972" y="65"/>
                                <a:pt x="972" y="65"/>
                              </a:cubicBezTo>
                              <a:cubicBezTo>
                                <a:pt x="612" y="25"/>
                                <a:pt x="288" y="5"/>
                                <a:pt x="0" y="0"/>
                              </a:cubicBezTo>
                              <a:cubicBezTo>
                                <a:pt x="0" y="321"/>
                                <a:pt x="0" y="321"/>
                                <a:pt x="0" y="321"/>
                              </a:cubicBezTo>
                              <a:lnTo>
                                <a:pt x="972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5EF7" w:rsidRPr="004A19F8" w:rsidRDefault="00695EF7" w:rsidP="00695EF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95EF7" w:rsidRDefault="00695EF7" w:rsidP="00695EF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Kursbeginn:</w:t>
                            </w: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31.01.2023</w:t>
                            </w: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Dienstags; 09:30 – 12:00 Uhr </w:t>
                            </w:r>
                          </w:p>
                          <w:p w:rsidR="00695EF7" w:rsidRPr="00A66104" w:rsidRDefault="00695EF7" w:rsidP="00695E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1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CebeeF Rheine, Thiemauer 42, 48431 Rheine</w:t>
                            </w:r>
                          </w:p>
                          <w:p w:rsidR="00695EF7" w:rsidRDefault="00695EF7" w:rsidP="00695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6DDA6" id="_x0000_s1043" style="position:absolute;margin-left:13.6pt;margin-top:8pt;width:243pt;height:81.3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" adj="-11796480,,5400" path="m972,321v,-256,,-256,,-256c612,25,288,5,,,,321,,321,,321r972,xe" fillcolor="#a6a6a6" stroked="f">
                <v:stroke joinstyle="miter"/>
                <v:formulas/>
                <v:path arrowok="t" o:connecttype="custom" o:connectlocs="3086100,1032489;3086100,209071;0,0;0,1032489;3086100,1032489" o:connectangles="0,0,0,0,0" textboxrect="0,0,972,321"/>
                <v:textbox>
                  <w:txbxContent>
                    <w:p w:rsidR="00695EF7" w:rsidRPr="004A19F8" w:rsidRDefault="00695EF7" w:rsidP="00695EF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95EF7" w:rsidRDefault="00695EF7" w:rsidP="00695EF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Kursbeginn:</w:t>
                      </w: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31.01.2023</w:t>
                      </w: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Dienstags; 09:30 – 12:00 Uhr </w:t>
                      </w:r>
                    </w:p>
                    <w:p w:rsidR="00695EF7" w:rsidRPr="00A66104" w:rsidRDefault="00695EF7" w:rsidP="00695E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104">
                        <w:rPr>
                          <w:rFonts w:ascii="Arial" w:hAnsi="Arial" w:cs="Arial"/>
                          <w:sz w:val="22"/>
                          <w:szCs w:val="22"/>
                        </w:rPr>
                        <w:t>CebeeF Rheine, Thiemauer 42, 48431 Rheine</w:t>
                      </w:r>
                    </w:p>
                    <w:p w:rsidR="00695EF7" w:rsidRDefault="00695EF7" w:rsidP="00695E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Pr="001F7169" w:rsidRDefault="001F7169" w:rsidP="001F7169"/>
    <w:p w:rsidR="001F7169" w:rsidRDefault="001F7169" w:rsidP="001F7169"/>
    <w:p w:rsidR="001F7169" w:rsidRPr="00FD562E" w:rsidRDefault="001F7169" w:rsidP="00FD562E">
      <w:pPr>
        <w:tabs>
          <w:tab w:val="left" w:pos="2218"/>
        </w:tabs>
      </w:pPr>
    </w:p>
    <w:sectPr w:rsidR="001F7169" w:rsidRPr="00FD562E" w:rsidSect="00790C40">
      <w:pgSz w:w="11906" w:h="16838" w:code="9"/>
      <w:pgMar w:top="864" w:right="216" w:bottom="864" w:left="21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2B" w:rsidRDefault="00F3582B" w:rsidP="00035CE2">
      <w:r>
        <w:separator/>
      </w:r>
    </w:p>
  </w:endnote>
  <w:endnote w:type="continuationSeparator" w:id="0">
    <w:p w:rsidR="00F3582B" w:rsidRDefault="00F3582B" w:rsidP="0003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2B" w:rsidRDefault="00F3582B" w:rsidP="00035CE2">
      <w:r>
        <w:separator/>
      </w:r>
    </w:p>
  </w:footnote>
  <w:footnote w:type="continuationSeparator" w:id="0">
    <w:p w:rsidR="00F3582B" w:rsidRDefault="00F3582B" w:rsidP="0003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12B"/>
    <w:multiLevelType w:val="hybridMultilevel"/>
    <w:tmpl w:val="162E3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771"/>
    <w:multiLevelType w:val="hybridMultilevel"/>
    <w:tmpl w:val="A6242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0"/>
    <w:rsid w:val="00035CE2"/>
    <w:rsid w:val="00052A83"/>
    <w:rsid w:val="000C427E"/>
    <w:rsid w:val="000D247E"/>
    <w:rsid w:val="00191DB8"/>
    <w:rsid w:val="00192771"/>
    <w:rsid w:val="00194B1B"/>
    <w:rsid w:val="00194E65"/>
    <w:rsid w:val="001B326D"/>
    <w:rsid w:val="001D1D63"/>
    <w:rsid w:val="001F7169"/>
    <w:rsid w:val="00213346"/>
    <w:rsid w:val="002915C4"/>
    <w:rsid w:val="00293AB1"/>
    <w:rsid w:val="002E1033"/>
    <w:rsid w:val="003B54D8"/>
    <w:rsid w:val="003B7DE5"/>
    <w:rsid w:val="003D10D1"/>
    <w:rsid w:val="004A19F8"/>
    <w:rsid w:val="0054692A"/>
    <w:rsid w:val="00554665"/>
    <w:rsid w:val="00562900"/>
    <w:rsid w:val="005F70E4"/>
    <w:rsid w:val="00606D3B"/>
    <w:rsid w:val="0066333A"/>
    <w:rsid w:val="00695EF7"/>
    <w:rsid w:val="00764DD4"/>
    <w:rsid w:val="007755F2"/>
    <w:rsid w:val="00790C40"/>
    <w:rsid w:val="00840F2F"/>
    <w:rsid w:val="008904A8"/>
    <w:rsid w:val="008C2C84"/>
    <w:rsid w:val="00904EDB"/>
    <w:rsid w:val="00A66104"/>
    <w:rsid w:val="00AB0FCE"/>
    <w:rsid w:val="00AF6C13"/>
    <w:rsid w:val="00B024DE"/>
    <w:rsid w:val="00BD41F2"/>
    <w:rsid w:val="00CF2B46"/>
    <w:rsid w:val="00D06C54"/>
    <w:rsid w:val="00D454AA"/>
    <w:rsid w:val="00D95BC5"/>
    <w:rsid w:val="00E03D1B"/>
    <w:rsid w:val="00E65CBA"/>
    <w:rsid w:val="00E95985"/>
    <w:rsid w:val="00F3582B"/>
    <w:rsid w:val="00F50F84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6D25808-F6E9-4F4E-A132-A6671E3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27E"/>
    <w:rPr>
      <w:color w:val="212120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35CE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035CE2"/>
    <w:rPr>
      <w:color w:val="212120"/>
      <w:kern w:val="28"/>
    </w:rPr>
  </w:style>
  <w:style w:type="paragraph" w:styleId="Fuzeile">
    <w:name w:val="footer"/>
    <w:basedOn w:val="Standard"/>
    <w:link w:val="FuzeileZchn"/>
    <w:rsid w:val="00035CE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035CE2"/>
    <w:rPr>
      <w:color w:val="212120"/>
      <w:kern w:val="28"/>
    </w:rPr>
  </w:style>
  <w:style w:type="paragraph" w:styleId="Listenabsatz">
    <w:name w:val="List Paragraph"/>
    <w:basedOn w:val="Standard"/>
    <w:uiPriority w:val="34"/>
    <w:qFormat/>
    <w:rsid w:val="005629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table" w:styleId="Tabellenraster">
    <w:name w:val="Table Grid"/>
    <w:basedOn w:val="NormaleTabelle"/>
    <w:uiPriority w:val="39"/>
    <w:rsid w:val="005629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2A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3D10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D10D1"/>
    <w:rPr>
      <w:rFonts w:ascii="Segoe UI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wiljes\AppData\Roaming\Microsoft\Templates\Handzettel%20f&#252;r%20Technologiebranche%20(Viertelseite,%204%20pro%20Sei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Handzettel für Technologiebranche (Viertelseite, 4 pro Seite)</Template>
  <TotalTime>0</TotalTime>
  <Pages>1</Pages>
  <Words>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Links>
    <vt:vector size="6" baseType="variant">
      <vt:variant>
        <vt:i4>3407985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Settings\tamic\Desktop\TC999D\TC9990701D-PB\TC9990701-IMG02.jpg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de Wiljes</dc:creator>
  <cp:keywords/>
  <dc:description/>
  <cp:lastModifiedBy>Katharina de Wiljes</cp:lastModifiedBy>
  <cp:revision>9</cp:revision>
  <cp:lastPrinted>2022-12-08T12:16:00Z</cp:lastPrinted>
  <dcterms:created xsi:type="dcterms:W3CDTF">2022-12-08T10:03:00Z</dcterms:created>
  <dcterms:modified xsi:type="dcterms:W3CDTF">2022-12-13T10:05:00Z</dcterms:modified>
</cp:coreProperties>
</file>